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FE53B" w14:textId="0531B8D0" w:rsidR="00EA7782" w:rsidRPr="00E575FE" w:rsidRDefault="00EC2C99" w:rsidP="00E575FE">
      <w:pPr>
        <w:jc w:val="center"/>
        <w:rPr>
          <w:rFonts w:ascii="黑体" w:eastAsia="黑体" w:hAnsi="黑体"/>
          <w:sz w:val="32"/>
          <w:szCs w:val="32"/>
        </w:rPr>
      </w:pPr>
      <w:r w:rsidRPr="00EC2C99">
        <w:rPr>
          <w:rFonts w:ascii="黑体" w:eastAsia="黑体" w:hAnsi="黑体"/>
          <w:sz w:val="32"/>
          <w:szCs w:val="32"/>
        </w:rPr>
        <w:t>任课教师停、调、代、补课申请表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701"/>
        <w:gridCol w:w="1701"/>
        <w:gridCol w:w="567"/>
        <w:gridCol w:w="2410"/>
        <w:gridCol w:w="1791"/>
      </w:tblGrid>
      <w:tr w:rsidR="00102E19" w:rsidRPr="00EC2C99" w14:paraId="2BB04ABA" w14:textId="77777777" w:rsidTr="00257901">
        <w:trPr>
          <w:trHeight w:val="454"/>
        </w:trPr>
        <w:tc>
          <w:tcPr>
            <w:tcW w:w="9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CC4A2" w14:textId="7A85A484" w:rsidR="00102E19" w:rsidRPr="00ED65D7" w:rsidRDefault="00102E19" w:rsidP="00257901">
            <w:pPr>
              <w:widowControl/>
              <w:rPr>
                <w:rFonts w:ascii="黑体" w:eastAsia="黑体" w:hAnsi="黑体" w:cs="Times New Roman"/>
                <w:kern w:val="0"/>
                <w:szCs w:val="21"/>
                <w:u w:val="single"/>
              </w:rPr>
            </w:pP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开课学院：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         </w:t>
            </w:r>
            <w:r w:rsidRPr="00ED65D7">
              <w:rPr>
                <w:rFonts w:ascii="黑体" w:eastAsia="黑体" w:hAnsi="黑体" w:cs="宋体"/>
                <w:kern w:val="0"/>
                <w:szCs w:val="21"/>
              </w:rPr>
              <w:t xml:space="preserve">      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 xml:space="preserve">申请日期： </w:t>
            </w:r>
            <w:r w:rsidRPr="00ED65D7"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 xml:space="preserve">年 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 xml:space="preserve">月 </w:t>
            </w:r>
            <w:r w:rsidRPr="00ED65D7"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 xml:space="preserve">日 </w:t>
            </w:r>
            <w:r w:rsidRPr="00ED65D7">
              <w:rPr>
                <w:rFonts w:ascii="黑体" w:eastAsia="黑体" w:hAnsi="黑体" w:cs="Times New Roman" w:hint="eastAsia"/>
                <w:kern w:val="0"/>
                <w:szCs w:val="21"/>
              </w:rPr>
              <w:t xml:space="preserve"> </w:t>
            </w:r>
            <w:r w:rsidRPr="00ED65D7">
              <w:rPr>
                <w:rFonts w:ascii="黑体" w:eastAsia="黑体" w:hAnsi="黑体" w:cs="Times New Roman"/>
                <w:kern w:val="0"/>
                <w:szCs w:val="21"/>
              </w:rPr>
              <w:t xml:space="preserve">    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申请编号：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</w:t>
            </w:r>
            <w:r w:rsidR="00257901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          </w:t>
            </w:r>
          </w:p>
        </w:tc>
      </w:tr>
      <w:tr w:rsidR="00ED65D7" w:rsidRPr="00EC2C99" w14:paraId="0D792C00" w14:textId="77777777" w:rsidTr="004E0057">
        <w:trPr>
          <w:trHeight w:val="454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F8AF" w14:textId="008D2EBB" w:rsidR="00ED65D7" w:rsidRPr="00ED65D7" w:rsidRDefault="00ED65D7" w:rsidP="00ED65D7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教师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姓名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FA3D" w14:textId="6B51A26D" w:rsidR="00ED65D7" w:rsidRPr="00ED65D7" w:rsidRDefault="00ED65D7" w:rsidP="00ED65D7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工号：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6414" w14:textId="216F268F" w:rsidR="00ED65D7" w:rsidRPr="00ED65D7" w:rsidRDefault="00ED65D7" w:rsidP="00ED65D7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联系方式：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559C" w14:textId="49ABB24F" w:rsidR="00ED65D7" w:rsidRPr="00ED65D7" w:rsidRDefault="00ED65D7" w:rsidP="00ED65D7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  <w:r w:rsidRPr="00ED65D7">
              <w:rPr>
                <w:rFonts w:ascii="Segoe UI Symbol" w:eastAsia="黑体" w:hAnsi="Segoe UI Symbol" w:cs="Segoe UI Symbol"/>
                <w:kern w:val="0"/>
                <w:szCs w:val="21"/>
              </w:rPr>
              <w:t>☐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专职</w:t>
            </w:r>
            <w:r w:rsidRPr="00ED65D7">
              <w:rPr>
                <w:rFonts w:ascii="黑体" w:eastAsia="黑体" w:hAnsi="黑体" w:cs="宋体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</w:t>
            </w:r>
            <w:r w:rsidRPr="00ED65D7">
              <w:rPr>
                <w:rFonts w:ascii="Segoe UI Symbol" w:eastAsia="黑体" w:hAnsi="Segoe UI Symbol" w:cs="Segoe UI Symbol"/>
                <w:kern w:val="0"/>
                <w:szCs w:val="21"/>
              </w:rPr>
              <w:t>☐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兼职</w:t>
            </w:r>
          </w:p>
        </w:tc>
      </w:tr>
      <w:tr w:rsidR="00ED65D7" w:rsidRPr="00EC2C99" w14:paraId="6B6964AA" w14:textId="77777777" w:rsidTr="004E0057">
        <w:trPr>
          <w:trHeight w:val="454"/>
        </w:trPr>
        <w:tc>
          <w:tcPr>
            <w:tcW w:w="902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F4E106" w14:textId="348A92A3" w:rsidR="00ED65D7" w:rsidRPr="00ED65D7" w:rsidRDefault="00ED65D7" w:rsidP="00ED65D7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调课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事由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：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66785">
              <w:rPr>
                <w:rFonts w:ascii="Segoe UI Symbol" w:eastAsia="宋体" w:hAnsi="Segoe UI Symbol" w:cs="Segoe UI Symbol"/>
                <w:kern w:val="0"/>
                <w:szCs w:val="21"/>
              </w:rPr>
              <w:t>☐</w:t>
            </w:r>
            <w:r w:rsidRPr="00466785">
              <w:rPr>
                <w:rFonts w:ascii="宋体" w:eastAsia="宋体" w:hAnsi="宋体" w:cs="宋体" w:hint="eastAsia"/>
                <w:kern w:val="0"/>
                <w:szCs w:val="21"/>
              </w:rPr>
              <w:t xml:space="preserve">公假 </w:t>
            </w:r>
            <w:r w:rsidRPr="00466785">
              <w:rPr>
                <w:rFonts w:ascii="宋体" w:eastAsia="宋体" w:hAnsi="宋体" w:cs="宋体"/>
                <w:kern w:val="0"/>
                <w:szCs w:val="21"/>
              </w:rPr>
              <w:t xml:space="preserve">     </w:t>
            </w:r>
            <w:r w:rsidRPr="00466785">
              <w:rPr>
                <w:rFonts w:ascii="宋体" w:eastAsia="宋体" w:hAnsi="宋体" w:cs="Segoe UI Symbol" w:hint="eastAsia"/>
                <w:kern w:val="0"/>
                <w:szCs w:val="21"/>
              </w:rPr>
              <w:t xml:space="preserve">  </w:t>
            </w:r>
            <w:r w:rsidRPr="00466785">
              <w:rPr>
                <w:rFonts w:ascii="Segoe UI Symbol" w:eastAsia="宋体" w:hAnsi="Segoe UI Symbol" w:cs="Segoe UI Symbol"/>
                <w:kern w:val="0"/>
                <w:szCs w:val="21"/>
              </w:rPr>
              <w:t>☐</w:t>
            </w:r>
            <w:r w:rsidRPr="00466785">
              <w:rPr>
                <w:rFonts w:ascii="宋体" w:eastAsia="宋体" w:hAnsi="宋体" w:cs="宋体" w:hint="eastAsia"/>
                <w:kern w:val="0"/>
                <w:szCs w:val="21"/>
              </w:rPr>
              <w:t xml:space="preserve">病假 </w:t>
            </w:r>
            <w:r w:rsidRPr="00466785">
              <w:rPr>
                <w:rFonts w:ascii="宋体" w:eastAsia="宋体" w:hAnsi="宋体" w:cs="宋体"/>
                <w:kern w:val="0"/>
                <w:szCs w:val="21"/>
              </w:rPr>
              <w:t xml:space="preserve">     </w:t>
            </w:r>
            <w:r w:rsidRPr="00466785">
              <w:rPr>
                <w:rFonts w:ascii="Segoe UI Symbol" w:eastAsia="宋体" w:hAnsi="Segoe UI Symbol" w:cs="Segoe UI Symbol"/>
                <w:kern w:val="0"/>
                <w:szCs w:val="21"/>
              </w:rPr>
              <w:t>☐</w:t>
            </w:r>
            <w:r w:rsidRPr="00466785">
              <w:rPr>
                <w:rFonts w:ascii="宋体" w:eastAsia="宋体" w:hAnsi="宋体" w:cs="宋体" w:hint="eastAsia"/>
                <w:kern w:val="0"/>
                <w:szCs w:val="21"/>
              </w:rPr>
              <w:t xml:space="preserve">事假 </w:t>
            </w:r>
            <w:r w:rsidRPr="00466785">
              <w:rPr>
                <w:rFonts w:ascii="宋体" w:eastAsia="宋体" w:hAnsi="宋体" w:cs="宋体"/>
                <w:kern w:val="0"/>
                <w:szCs w:val="21"/>
              </w:rPr>
              <w:t xml:space="preserve">     </w:t>
            </w:r>
            <w:r w:rsidRPr="00466785">
              <w:rPr>
                <w:rFonts w:ascii="Segoe UI Symbol" w:eastAsia="宋体" w:hAnsi="Segoe UI Symbol" w:cs="Segoe UI Symbol"/>
                <w:kern w:val="0"/>
                <w:szCs w:val="21"/>
              </w:rPr>
              <w:t>☐</w:t>
            </w:r>
            <w:r w:rsidRPr="00466785">
              <w:rPr>
                <w:rFonts w:ascii="宋体" w:eastAsia="宋体" w:hAnsi="宋体" w:cs="宋体" w:hint="eastAsia"/>
                <w:kern w:val="0"/>
                <w:szCs w:val="21"/>
              </w:rPr>
              <w:t>其他（注明原因）</w:t>
            </w:r>
            <w:r w:rsidRPr="00466785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         </w:t>
            </w:r>
          </w:p>
        </w:tc>
      </w:tr>
      <w:tr w:rsidR="00F235E7" w:rsidRPr="00EC2C99" w14:paraId="61ECA7E4" w14:textId="77777777" w:rsidTr="00312081">
        <w:trPr>
          <w:trHeight w:val="3402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625539" w14:textId="7C3DF421" w:rsidR="00F235E7" w:rsidRPr="00ED65D7" w:rsidRDefault="00F235E7" w:rsidP="00ED65D7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课程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1</w:t>
            </w:r>
          </w:p>
        </w:tc>
        <w:tc>
          <w:tcPr>
            <w:tcW w:w="817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D9348" w14:textId="77777777" w:rsidR="00F235E7" w:rsidRDefault="00F235E7" w:rsidP="00F235E7">
            <w:pPr>
              <w:widowControl/>
              <w:spacing w:line="276" w:lineRule="auto"/>
              <w:rPr>
                <w:rFonts w:ascii="黑体" w:eastAsia="黑体" w:hAnsi="黑体" w:cs="宋体"/>
                <w:kern w:val="0"/>
                <w:szCs w:val="21"/>
                <w:u w:val="single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课程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名称：</w:t>
            </w:r>
            <w:r w:rsidRPr="00F235E7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课程代码：</w:t>
            </w:r>
            <w:r w:rsidRPr="00F235E7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</w:t>
            </w:r>
            <w:r w:rsidRPr="00F235E7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课程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：</w:t>
            </w:r>
            <w:r w:rsidRPr="00F235E7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授课班级：</w:t>
            </w:r>
            <w:r w:rsidRPr="00F235E7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     </w:t>
            </w:r>
          </w:p>
          <w:p w14:paraId="3AD7E442" w14:textId="70B79D7B" w:rsidR="00F235E7" w:rsidRPr="00F235E7" w:rsidRDefault="00F235E7" w:rsidP="00F235E7">
            <w:pPr>
              <w:widowControl/>
              <w:spacing w:line="276" w:lineRule="auto"/>
              <w:rPr>
                <w:rFonts w:ascii="黑体" w:eastAsia="黑体" w:hAnsi="黑体" w:cs="宋体"/>
                <w:kern w:val="0"/>
                <w:szCs w:val="21"/>
              </w:rPr>
            </w:pPr>
            <w:r w:rsidRPr="00F235E7">
              <w:rPr>
                <w:rFonts w:ascii="黑体" w:eastAsia="黑体" w:hAnsi="黑体" w:cs="宋体" w:hint="eastAsia"/>
                <w:kern w:val="0"/>
                <w:szCs w:val="21"/>
              </w:rPr>
              <w:t>课程学分：</w:t>
            </w:r>
            <w:r w:rsidRPr="00F235E7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</w:t>
            </w:r>
            <w:r w:rsidRPr="00F235E7"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</w:t>
            </w:r>
            <w:r w:rsidRPr="00F235E7">
              <w:rPr>
                <w:rFonts w:ascii="黑体" w:eastAsia="黑体" w:hAnsi="黑体" w:cs="宋体" w:hint="eastAsia"/>
                <w:kern w:val="0"/>
                <w:szCs w:val="21"/>
              </w:rPr>
              <w:t xml:space="preserve"> 课程</w:t>
            </w:r>
            <w:r w:rsidR="00F34234">
              <w:rPr>
                <w:rFonts w:ascii="黑体" w:eastAsia="黑体" w:hAnsi="黑体" w:cs="宋体" w:hint="eastAsia"/>
                <w:kern w:val="0"/>
                <w:szCs w:val="21"/>
              </w:rPr>
              <w:t>总</w:t>
            </w:r>
            <w:r w:rsidRPr="00F235E7">
              <w:rPr>
                <w:rFonts w:ascii="黑体" w:eastAsia="黑体" w:hAnsi="黑体" w:cs="宋体" w:hint="eastAsia"/>
                <w:kern w:val="0"/>
                <w:szCs w:val="21"/>
              </w:rPr>
              <w:t>学时：</w:t>
            </w:r>
            <w:r w:rsidRPr="00F235E7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 </w:t>
            </w:r>
            <w:r w:rsidRPr="00F235E7"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</w:t>
            </w:r>
            <w:r w:rsidRPr="00F235E7">
              <w:rPr>
                <w:rFonts w:ascii="黑体" w:eastAsia="黑体" w:hAnsi="黑体" w:cs="宋体" w:hint="eastAsia"/>
                <w:kern w:val="0"/>
                <w:szCs w:val="21"/>
              </w:rPr>
              <w:t>本次调课学时数：</w:t>
            </w:r>
            <w:r w:rsidRPr="00F235E7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  </w:t>
            </w:r>
          </w:p>
          <w:p w14:paraId="075C8D2D" w14:textId="77777777" w:rsidR="00F235E7" w:rsidRPr="00ED65D7" w:rsidRDefault="00F235E7" w:rsidP="00F235E7">
            <w:pPr>
              <w:widowControl/>
              <w:spacing w:line="276" w:lineRule="auto"/>
              <w:rPr>
                <w:rFonts w:ascii="黑体" w:eastAsia="黑体" w:hAnsi="黑体" w:cs="宋体"/>
                <w:kern w:val="0"/>
                <w:szCs w:val="21"/>
              </w:rPr>
            </w:pP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需停、调、代、补课时间、地点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、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类型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:</w:t>
            </w:r>
          </w:p>
          <w:p w14:paraId="04A0AF9F" w14:textId="77777777" w:rsidR="00F235E7" w:rsidRDefault="00F235E7" w:rsidP="00F235E7">
            <w:pPr>
              <w:widowControl/>
              <w:spacing w:line="276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ED65D7">
              <w:rPr>
                <w:rFonts w:ascii="宋体" w:eastAsia="宋体" w:hAnsi="宋体" w:cs="宋体"/>
                <w:kern w:val="0"/>
                <w:szCs w:val="21"/>
              </w:rPr>
              <w:t>1.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</w:rPr>
              <w:t>第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</w:t>
            </w:r>
            <w:r w:rsidRPr="00ED65D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</w:rPr>
              <w:t>周 星期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ED65D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</w:rPr>
              <w:t>第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ED65D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</w:rPr>
              <w:t>节，教室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</w:t>
            </w:r>
            <w:r w:rsidRPr="00ED65D7">
              <w:rPr>
                <w:rFonts w:ascii="Segoe UI Symbol" w:eastAsia="宋体" w:hAnsi="Segoe UI Symbol" w:cs="Segoe UI Symbol"/>
                <w:kern w:val="0"/>
                <w:szCs w:val="21"/>
              </w:rPr>
              <w:t>☐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</w:rPr>
              <w:t>停</w:t>
            </w:r>
            <w:r w:rsidRPr="00ED65D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ED65D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D65D7">
              <w:rPr>
                <w:rFonts w:ascii="Segoe UI Symbol" w:eastAsia="宋体" w:hAnsi="Segoe UI Symbol" w:cs="Segoe UI Symbol"/>
                <w:kern w:val="0"/>
                <w:szCs w:val="21"/>
              </w:rPr>
              <w:t>☐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</w:rPr>
              <w:t>调</w:t>
            </w:r>
            <w:r w:rsidRPr="00ED65D7">
              <w:rPr>
                <w:rFonts w:ascii="宋体" w:eastAsia="宋体" w:hAnsi="宋体" w:cs="Segoe UI Symbol"/>
                <w:kern w:val="0"/>
                <w:szCs w:val="21"/>
              </w:rPr>
              <w:t xml:space="preserve">   </w:t>
            </w:r>
            <w:r w:rsidRPr="00ED65D7">
              <w:rPr>
                <w:rFonts w:ascii="Segoe UI Symbol" w:eastAsia="宋体" w:hAnsi="Segoe UI Symbol" w:cs="Segoe UI Symbol"/>
                <w:kern w:val="0"/>
                <w:szCs w:val="21"/>
              </w:rPr>
              <w:t>☐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</w:rPr>
              <w:t>代</w:t>
            </w:r>
          </w:p>
          <w:p w14:paraId="237E2A0D" w14:textId="77777777" w:rsidR="00F235E7" w:rsidRPr="00ED65D7" w:rsidRDefault="00F235E7" w:rsidP="00F235E7">
            <w:pPr>
              <w:widowControl/>
              <w:spacing w:line="276" w:lineRule="auto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ED65D7"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</w:rPr>
              <w:t>第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</w:t>
            </w:r>
            <w:r w:rsidRPr="00ED65D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</w:rPr>
              <w:t>周 星期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ED65D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</w:rPr>
              <w:t>第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ED65D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</w:rPr>
              <w:t>节，教室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</w:t>
            </w:r>
            <w:r w:rsidRPr="00ED65D7">
              <w:rPr>
                <w:rFonts w:ascii="Segoe UI Symbol" w:eastAsia="宋体" w:hAnsi="Segoe UI Symbol" w:cs="Segoe UI Symbol"/>
                <w:kern w:val="0"/>
                <w:szCs w:val="21"/>
              </w:rPr>
              <w:t>☐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</w:rPr>
              <w:t>停</w:t>
            </w:r>
            <w:r w:rsidRPr="00ED65D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ED65D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D65D7">
              <w:rPr>
                <w:rFonts w:ascii="Segoe UI Symbol" w:eastAsia="宋体" w:hAnsi="Segoe UI Symbol" w:cs="Segoe UI Symbol"/>
                <w:kern w:val="0"/>
                <w:szCs w:val="21"/>
              </w:rPr>
              <w:t>☐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</w:rPr>
              <w:t>调</w:t>
            </w:r>
            <w:r w:rsidRPr="00ED65D7">
              <w:rPr>
                <w:rFonts w:ascii="宋体" w:eastAsia="宋体" w:hAnsi="宋体" w:cs="Segoe UI Symbol"/>
                <w:kern w:val="0"/>
                <w:szCs w:val="21"/>
              </w:rPr>
              <w:t xml:space="preserve">   </w:t>
            </w:r>
            <w:r w:rsidRPr="00ED65D7">
              <w:rPr>
                <w:rFonts w:ascii="Segoe UI Symbol" w:eastAsia="宋体" w:hAnsi="Segoe UI Symbol" w:cs="Segoe UI Symbol"/>
                <w:kern w:val="0"/>
                <w:szCs w:val="21"/>
              </w:rPr>
              <w:t>☐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</w:rPr>
              <w:t>代</w:t>
            </w:r>
          </w:p>
          <w:p w14:paraId="3A1FEC8C" w14:textId="77777777" w:rsidR="00F235E7" w:rsidRPr="004E0057" w:rsidRDefault="00F235E7" w:rsidP="00F235E7">
            <w:pPr>
              <w:widowControl/>
              <w:spacing w:line="276" w:lineRule="auto"/>
              <w:rPr>
                <w:rFonts w:ascii="黑体" w:eastAsia="黑体" w:hAnsi="黑体" w:cs="宋体"/>
                <w:kern w:val="0"/>
                <w:szCs w:val="21"/>
              </w:rPr>
            </w:pP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需调整项目：</w:t>
            </w:r>
            <w:r w:rsidRPr="004E0057">
              <w:rPr>
                <w:rFonts w:ascii="Segoe UI Symbol" w:eastAsia="宋体" w:hAnsi="Segoe UI Symbol" w:cs="Segoe UI Symbol"/>
                <w:kern w:val="0"/>
                <w:szCs w:val="21"/>
              </w:rPr>
              <w:t>☐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 xml:space="preserve">更换教室 </w:t>
            </w:r>
            <w:r w:rsidRPr="004E005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E0057">
              <w:rPr>
                <w:rFonts w:ascii="Segoe UI Symbol" w:eastAsia="宋体" w:hAnsi="Segoe UI Symbol" w:cs="Segoe UI Symbol"/>
                <w:kern w:val="0"/>
                <w:szCs w:val="21"/>
              </w:rPr>
              <w:t>☐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 xml:space="preserve">更换时间 </w:t>
            </w:r>
            <w:r w:rsidRPr="004E005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E0057">
              <w:rPr>
                <w:rFonts w:ascii="Segoe UI Symbol" w:eastAsia="宋体" w:hAnsi="Segoe UI Symbol" w:cs="Segoe UI Symbol"/>
                <w:kern w:val="0"/>
                <w:szCs w:val="21"/>
              </w:rPr>
              <w:t>☐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 xml:space="preserve">更换教师 </w:t>
            </w:r>
            <w:r w:rsidRPr="004E005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4E0057">
              <w:rPr>
                <w:rFonts w:ascii="Segoe UI Symbol" w:eastAsia="宋体" w:hAnsi="Segoe UI Symbol" w:cs="Segoe UI Symbol"/>
                <w:kern w:val="0"/>
                <w:szCs w:val="21"/>
              </w:rPr>
              <w:t>☐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>补课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  <w:r w:rsidRPr="004E0057">
              <w:rPr>
                <w:rFonts w:ascii="Segoe UI Symbol" w:eastAsia="宋体" w:hAnsi="Segoe UI Symbol" w:cs="Segoe UI Symbol"/>
                <w:kern w:val="0"/>
                <w:szCs w:val="21"/>
              </w:rPr>
              <w:t>☐</w:t>
            </w:r>
            <w:r>
              <w:rPr>
                <w:rFonts w:ascii="Segoe UI Symbol" w:eastAsia="宋体" w:hAnsi="Segoe UI Symbol" w:cs="Segoe UI Symbol" w:hint="eastAsia"/>
                <w:kern w:val="0"/>
                <w:szCs w:val="21"/>
              </w:rPr>
              <w:t>其他</w:t>
            </w:r>
            <w:r w:rsidRPr="004E0057">
              <w:rPr>
                <w:rFonts w:ascii="Segoe UI Symbol" w:eastAsia="宋体" w:hAnsi="Segoe UI Symbol" w:cs="Segoe UI Symbol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Segoe UI Symbol" w:eastAsia="宋体" w:hAnsi="Segoe UI Symbol" w:cs="Segoe UI Symbol" w:hint="eastAsia"/>
                <w:kern w:val="0"/>
                <w:szCs w:val="21"/>
                <w:u w:val="single"/>
              </w:rPr>
              <w:t xml:space="preserve">  </w:t>
            </w:r>
            <w:r w:rsidRPr="004E0057">
              <w:rPr>
                <w:rFonts w:ascii="Segoe UI Symbol" w:eastAsia="宋体" w:hAnsi="Segoe UI Symbol" w:cs="Segoe UI Symbol" w:hint="eastAsia"/>
                <w:kern w:val="0"/>
                <w:szCs w:val="21"/>
                <w:u w:val="single"/>
              </w:rPr>
              <w:t xml:space="preserve">   </w:t>
            </w:r>
          </w:p>
          <w:p w14:paraId="75C276B2" w14:textId="77777777" w:rsidR="00F235E7" w:rsidRDefault="00F235E7" w:rsidP="00F235E7">
            <w:pPr>
              <w:widowControl/>
              <w:spacing w:line="276" w:lineRule="auto"/>
              <w:rPr>
                <w:rFonts w:ascii="黑体" w:eastAsia="黑体" w:hAnsi="黑体" w:cs="宋体"/>
                <w:kern w:val="0"/>
                <w:szCs w:val="21"/>
              </w:rPr>
            </w:pPr>
            <w:r w:rsidRPr="004E0057">
              <w:rPr>
                <w:rFonts w:ascii="黑体" w:eastAsia="黑体" w:hAnsi="黑体" w:cs="宋体"/>
                <w:kern w:val="0"/>
                <w:szCs w:val="21"/>
              </w:rPr>
              <w:t>调整后具体安排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:          </w:t>
            </w:r>
          </w:p>
          <w:p w14:paraId="40508193" w14:textId="77777777" w:rsidR="00F235E7" w:rsidRDefault="00F235E7" w:rsidP="00F235E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  <w:u w:val="single"/>
              </w:rPr>
            </w:pPr>
            <w:r w:rsidRPr="004E0057">
              <w:rPr>
                <w:rFonts w:ascii="宋体" w:eastAsia="宋体" w:hAnsi="宋体" w:cs="宋体"/>
                <w:kern w:val="0"/>
                <w:szCs w:val="21"/>
              </w:rPr>
              <w:t>1.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>第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</w:t>
            </w:r>
            <w:r w:rsidRPr="004E005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>周 星期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4E005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>第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4E005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>节，教室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4E005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       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E005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>任课教师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     </w:t>
            </w:r>
          </w:p>
          <w:p w14:paraId="05F6A38A" w14:textId="6B87C86E" w:rsidR="00F235E7" w:rsidRPr="00ED65D7" w:rsidRDefault="00F235E7" w:rsidP="00F235E7">
            <w:pPr>
              <w:spacing w:line="276" w:lineRule="auto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E0057"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>第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</w:t>
            </w:r>
            <w:r w:rsidRPr="004E005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>周 星期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4E005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>第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4E005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>节，教室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4E005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       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E005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>任课教师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     </w:t>
            </w:r>
          </w:p>
        </w:tc>
      </w:tr>
      <w:tr w:rsidR="00F235E7" w:rsidRPr="00EC2C99" w14:paraId="1D41984E" w14:textId="77777777" w:rsidTr="00312081">
        <w:trPr>
          <w:trHeight w:val="3402"/>
        </w:trPr>
        <w:tc>
          <w:tcPr>
            <w:tcW w:w="8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AAF9B1" w14:textId="77777777" w:rsidR="00F235E7" w:rsidRDefault="00F235E7" w:rsidP="004E0057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课程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2</w:t>
            </w:r>
          </w:p>
          <w:p w14:paraId="68A325B4" w14:textId="51C843C0" w:rsidR="00F235E7" w:rsidRPr="00ED65D7" w:rsidRDefault="00F235E7" w:rsidP="00F235E7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170" w:type="dxa"/>
            <w:gridSpan w:val="5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B186" w14:textId="7AC87398" w:rsidR="00F235E7" w:rsidRDefault="00F235E7" w:rsidP="004E0057">
            <w:pPr>
              <w:widowControl/>
              <w:spacing w:line="276" w:lineRule="auto"/>
              <w:rPr>
                <w:rFonts w:ascii="黑体" w:eastAsia="黑体" w:hAnsi="黑体" w:cs="宋体"/>
                <w:kern w:val="0"/>
                <w:szCs w:val="21"/>
                <w:u w:val="single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课程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名称：</w:t>
            </w:r>
            <w:r w:rsidRPr="00F235E7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课程代码：</w:t>
            </w:r>
            <w:r w:rsidRPr="00F235E7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</w:t>
            </w:r>
            <w:r w:rsidRPr="00F235E7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课程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：</w:t>
            </w:r>
            <w:r w:rsidRPr="00F235E7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授课班级：</w:t>
            </w:r>
            <w:r w:rsidRPr="00F235E7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     </w:t>
            </w:r>
          </w:p>
          <w:p w14:paraId="3CDA8CA2" w14:textId="1670A11C" w:rsidR="00F235E7" w:rsidRPr="00F235E7" w:rsidRDefault="00F235E7" w:rsidP="004E0057">
            <w:pPr>
              <w:widowControl/>
              <w:spacing w:line="276" w:lineRule="auto"/>
              <w:rPr>
                <w:rFonts w:ascii="黑体" w:eastAsia="黑体" w:hAnsi="黑体" w:cs="宋体"/>
                <w:kern w:val="0"/>
                <w:szCs w:val="21"/>
              </w:rPr>
            </w:pPr>
            <w:r w:rsidRPr="00F235E7">
              <w:rPr>
                <w:rFonts w:ascii="黑体" w:eastAsia="黑体" w:hAnsi="黑体" w:cs="宋体" w:hint="eastAsia"/>
                <w:kern w:val="0"/>
                <w:szCs w:val="21"/>
              </w:rPr>
              <w:t>课程学分：</w:t>
            </w:r>
            <w:r w:rsidRPr="00F235E7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</w:t>
            </w:r>
            <w:r w:rsidRPr="00F235E7"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</w:t>
            </w:r>
            <w:r w:rsidRPr="00F235E7">
              <w:rPr>
                <w:rFonts w:ascii="黑体" w:eastAsia="黑体" w:hAnsi="黑体" w:cs="宋体" w:hint="eastAsia"/>
                <w:kern w:val="0"/>
                <w:szCs w:val="21"/>
              </w:rPr>
              <w:t xml:space="preserve"> 课程</w:t>
            </w:r>
            <w:r w:rsidR="00F34234">
              <w:rPr>
                <w:rFonts w:ascii="黑体" w:eastAsia="黑体" w:hAnsi="黑体" w:cs="宋体" w:hint="eastAsia"/>
                <w:kern w:val="0"/>
                <w:szCs w:val="21"/>
              </w:rPr>
              <w:t>总</w:t>
            </w:r>
            <w:r w:rsidRPr="00F235E7">
              <w:rPr>
                <w:rFonts w:ascii="黑体" w:eastAsia="黑体" w:hAnsi="黑体" w:cs="宋体" w:hint="eastAsia"/>
                <w:kern w:val="0"/>
                <w:szCs w:val="21"/>
              </w:rPr>
              <w:t>学时：</w:t>
            </w:r>
            <w:r w:rsidRPr="00F235E7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 </w:t>
            </w:r>
            <w:r w:rsidRPr="00F235E7"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</w:t>
            </w:r>
            <w:r w:rsidRPr="00F235E7">
              <w:rPr>
                <w:rFonts w:ascii="黑体" w:eastAsia="黑体" w:hAnsi="黑体" w:cs="宋体" w:hint="eastAsia"/>
                <w:kern w:val="0"/>
                <w:szCs w:val="21"/>
              </w:rPr>
              <w:t>本次调课学时数：</w:t>
            </w:r>
            <w:r w:rsidRPr="00F235E7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  </w:t>
            </w:r>
          </w:p>
          <w:p w14:paraId="6A862E08" w14:textId="77A9CDAE" w:rsidR="00F235E7" w:rsidRPr="00ED65D7" w:rsidRDefault="00F235E7" w:rsidP="004E0057">
            <w:pPr>
              <w:widowControl/>
              <w:spacing w:line="276" w:lineRule="auto"/>
              <w:rPr>
                <w:rFonts w:ascii="黑体" w:eastAsia="黑体" w:hAnsi="黑体" w:cs="宋体"/>
                <w:kern w:val="0"/>
                <w:szCs w:val="21"/>
              </w:rPr>
            </w:pP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需停、调、代、补课时间、地点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、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类型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:</w:t>
            </w:r>
          </w:p>
          <w:p w14:paraId="38A0C645" w14:textId="77777777" w:rsidR="00F235E7" w:rsidRDefault="00F235E7" w:rsidP="004E0057">
            <w:pPr>
              <w:widowControl/>
              <w:spacing w:line="276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ED65D7">
              <w:rPr>
                <w:rFonts w:ascii="宋体" w:eastAsia="宋体" w:hAnsi="宋体" w:cs="宋体"/>
                <w:kern w:val="0"/>
                <w:szCs w:val="21"/>
              </w:rPr>
              <w:t>1.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</w:rPr>
              <w:t>第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</w:t>
            </w:r>
            <w:r w:rsidRPr="00ED65D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</w:rPr>
              <w:t>周 星期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ED65D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</w:rPr>
              <w:t>第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ED65D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</w:rPr>
              <w:t>节，教室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</w:t>
            </w:r>
            <w:r w:rsidRPr="00ED65D7">
              <w:rPr>
                <w:rFonts w:ascii="Segoe UI Symbol" w:eastAsia="宋体" w:hAnsi="Segoe UI Symbol" w:cs="Segoe UI Symbol"/>
                <w:kern w:val="0"/>
                <w:szCs w:val="21"/>
              </w:rPr>
              <w:t>☐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</w:rPr>
              <w:t>停</w:t>
            </w:r>
            <w:r w:rsidRPr="00ED65D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ED65D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D65D7">
              <w:rPr>
                <w:rFonts w:ascii="Segoe UI Symbol" w:eastAsia="宋体" w:hAnsi="Segoe UI Symbol" w:cs="Segoe UI Symbol"/>
                <w:kern w:val="0"/>
                <w:szCs w:val="21"/>
              </w:rPr>
              <w:t>☐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</w:rPr>
              <w:t>调</w:t>
            </w:r>
            <w:r w:rsidRPr="00ED65D7">
              <w:rPr>
                <w:rFonts w:ascii="宋体" w:eastAsia="宋体" w:hAnsi="宋体" w:cs="Segoe UI Symbol"/>
                <w:kern w:val="0"/>
                <w:szCs w:val="21"/>
              </w:rPr>
              <w:t xml:space="preserve">   </w:t>
            </w:r>
            <w:r w:rsidRPr="00ED65D7">
              <w:rPr>
                <w:rFonts w:ascii="Segoe UI Symbol" w:eastAsia="宋体" w:hAnsi="Segoe UI Symbol" w:cs="Segoe UI Symbol"/>
                <w:kern w:val="0"/>
                <w:szCs w:val="21"/>
              </w:rPr>
              <w:t>☐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</w:rPr>
              <w:t>代</w:t>
            </w:r>
          </w:p>
          <w:p w14:paraId="0AE304FC" w14:textId="77777777" w:rsidR="00F235E7" w:rsidRPr="00ED65D7" w:rsidRDefault="00F235E7" w:rsidP="004E0057">
            <w:pPr>
              <w:widowControl/>
              <w:spacing w:line="276" w:lineRule="auto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ED65D7"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</w:rPr>
              <w:t>第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</w:t>
            </w:r>
            <w:r w:rsidRPr="00ED65D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</w:rPr>
              <w:t>周 星期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ED65D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</w:rPr>
              <w:t>第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ED65D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</w:rPr>
              <w:t>节，教室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ED65D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</w:t>
            </w:r>
            <w:r w:rsidRPr="00ED65D7">
              <w:rPr>
                <w:rFonts w:ascii="Segoe UI Symbol" w:eastAsia="宋体" w:hAnsi="Segoe UI Symbol" w:cs="Segoe UI Symbol"/>
                <w:kern w:val="0"/>
                <w:szCs w:val="21"/>
              </w:rPr>
              <w:t>☐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</w:rPr>
              <w:t>停</w:t>
            </w:r>
            <w:r w:rsidRPr="00ED65D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ED65D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D65D7">
              <w:rPr>
                <w:rFonts w:ascii="Segoe UI Symbol" w:eastAsia="宋体" w:hAnsi="Segoe UI Symbol" w:cs="Segoe UI Symbol"/>
                <w:kern w:val="0"/>
                <w:szCs w:val="21"/>
              </w:rPr>
              <w:t>☐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</w:rPr>
              <w:t>调</w:t>
            </w:r>
            <w:r w:rsidRPr="00ED65D7">
              <w:rPr>
                <w:rFonts w:ascii="宋体" w:eastAsia="宋体" w:hAnsi="宋体" w:cs="Segoe UI Symbol"/>
                <w:kern w:val="0"/>
                <w:szCs w:val="21"/>
              </w:rPr>
              <w:t xml:space="preserve">   </w:t>
            </w:r>
            <w:r w:rsidRPr="00ED65D7">
              <w:rPr>
                <w:rFonts w:ascii="Segoe UI Symbol" w:eastAsia="宋体" w:hAnsi="Segoe UI Symbol" w:cs="Segoe UI Symbol"/>
                <w:kern w:val="0"/>
                <w:szCs w:val="21"/>
              </w:rPr>
              <w:t>☐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</w:rPr>
              <w:t>代</w:t>
            </w:r>
          </w:p>
          <w:p w14:paraId="4242E8B3" w14:textId="77777777" w:rsidR="00F235E7" w:rsidRPr="004E0057" w:rsidRDefault="00F235E7" w:rsidP="004E0057">
            <w:pPr>
              <w:widowControl/>
              <w:spacing w:line="276" w:lineRule="auto"/>
              <w:rPr>
                <w:rFonts w:ascii="黑体" w:eastAsia="黑体" w:hAnsi="黑体" w:cs="宋体"/>
                <w:kern w:val="0"/>
                <w:szCs w:val="21"/>
              </w:rPr>
            </w:pP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需调整项目：</w:t>
            </w:r>
            <w:r w:rsidRPr="004E0057">
              <w:rPr>
                <w:rFonts w:ascii="Segoe UI Symbol" w:eastAsia="宋体" w:hAnsi="Segoe UI Symbol" w:cs="Segoe UI Symbol"/>
                <w:kern w:val="0"/>
                <w:szCs w:val="21"/>
              </w:rPr>
              <w:t>☐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 xml:space="preserve">更换教室 </w:t>
            </w:r>
            <w:r w:rsidRPr="004E005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E0057">
              <w:rPr>
                <w:rFonts w:ascii="Segoe UI Symbol" w:eastAsia="宋体" w:hAnsi="Segoe UI Symbol" w:cs="Segoe UI Symbol"/>
                <w:kern w:val="0"/>
                <w:szCs w:val="21"/>
              </w:rPr>
              <w:t>☐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 xml:space="preserve">更换时间 </w:t>
            </w:r>
            <w:r w:rsidRPr="004E005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E0057">
              <w:rPr>
                <w:rFonts w:ascii="Segoe UI Symbol" w:eastAsia="宋体" w:hAnsi="Segoe UI Symbol" w:cs="Segoe UI Symbol"/>
                <w:kern w:val="0"/>
                <w:szCs w:val="21"/>
              </w:rPr>
              <w:t>☐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 xml:space="preserve">更换教师 </w:t>
            </w:r>
            <w:r w:rsidRPr="004E005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4E0057">
              <w:rPr>
                <w:rFonts w:ascii="Segoe UI Symbol" w:eastAsia="宋体" w:hAnsi="Segoe UI Symbol" w:cs="Segoe UI Symbol"/>
                <w:kern w:val="0"/>
                <w:szCs w:val="21"/>
              </w:rPr>
              <w:t>☐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>补课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  <w:r w:rsidRPr="004E0057">
              <w:rPr>
                <w:rFonts w:ascii="Segoe UI Symbol" w:eastAsia="宋体" w:hAnsi="Segoe UI Symbol" w:cs="Segoe UI Symbol"/>
                <w:kern w:val="0"/>
                <w:szCs w:val="21"/>
              </w:rPr>
              <w:t>☐</w:t>
            </w:r>
            <w:r>
              <w:rPr>
                <w:rFonts w:ascii="Segoe UI Symbol" w:eastAsia="宋体" w:hAnsi="Segoe UI Symbol" w:cs="Segoe UI Symbol" w:hint="eastAsia"/>
                <w:kern w:val="0"/>
                <w:szCs w:val="21"/>
              </w:rPr>
              <w:t>其他</w:t>
            </w:r>
            <w:r w:rsidRPr="004E0057">
              <w:rPr>
                <w:rFonts w:ascii="Segoe UI Symbol" w:eastAsia="宋体" w:hAnsi="Segoe UI Symbol" w:cs="Segoe UI Symbol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Segoe UI Symbol" w:eastAsia="宋体" w:hAnsi="Segoe UI Symbol" w:cs="Segoe UI Symbol" w:hint="eastAsia"/>
                <w:kern w:val="0"/>
                <w:szCs w:val="21"/>
                <w:u w:val="single"/>
              </w:rPr>
              <w:t xml:space="preserve">  </w:t>
            </w:r>
            <w:r w:rsidRPr="004E0057">
              <w:rPr>
                <w:rFonts w:ascii="Segoe UI Symbol" w:eastAsia="宋体" w:hAnsi="Segoe UI Symbol" w:cs="Segoe UI Symbol" w:hint="eastAsia"/>
                <w:kern w:val="0"/>
                <w:szCs w:val="21"/>
                <w:u w:val="single"/>
              </w:rPr>
              <w:t xml:space="preserve">   </w:t>
            </w:r>
          </w:p>
          <w:p w14:paraId="1BE5FADD" w14:textId="3DA31B23" w:rsidR="00F235E7" w:rsidRDefault="00F235E7" w:rsidP="004E0057">
            <w:pPr>
              <w:widowControl/>
              <w:spacing w:line="276" w:lineRule="auto"/>
              <w:rPr>
                <w:rFonts w:ascii="黑体" w:eastAsia="黑体" w:hAnsi="黑体" w:cs="宋体"/>
                <w:kern w:val="0"/>
                <w:szCs w:val="21"/>
              </w:rPr>
            </w:pPr>
            <w:r w:rsidRPr="004E0057">
              <w:rPr>
                <w:rFonts w:ascii="黑体" w:eastAsia="黑体" w:hAnsi="黑体" w:cs="宋体"/>
                <w:kern w:val="0"/>
                <w:szCs w:val="21"/>
              </w:rPr>
              <w:t>调整后具体安排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:          </w:t>
            </w:r>
          </w:p>
          <w:p w14:paraId="60D5AFF9" w14:textId="77777777" w:rsidR="00F235E7" w:rsidRDefault="00F235E7" w:rsidP="004E005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  <w:u w:val="single"/>
              </w:rPr>
            </w:pPr>
            <w:r w:rsidRPr="004E0057">
              <w:rPr>
                <w:rFonts w:ascii="宋体" w:eastAsia="宋体" w:hAnsi="宋体" w:cs="宋体"/>
                <w:kern w:val="0"/>
                <w:szCs w:val="21"/>
              </w:rPr>
              <w:t>1.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>第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</w:t>
            </w:r>
            <w:r w:rsidRPr="004E005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>周 星期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4E005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>第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4E005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>节，教室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4E005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       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E005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>任课教师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     </w:t>
            </w:r>
          </w:p>
          <w:p w14:paraId="55EA6C17" w14:textId="00CCCC70" w:rsidR="00F235E7" w:rsidRPr="00ED65D7" w:rsidRDefault="00F235E7" w:rsidP="004E0057">
            <w:pPr>
              <w:spacing w:line="276" w:lineRule="auto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E0057"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>第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</w:t>
            </w:r>
            <w:r w:rsidRPr="004E005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>周 星期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4E005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>第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4E005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>节，教室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4E0057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       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E005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</w:rPr>
              <w:t>任课教师</w:t>
            </w:r>
            <w:r w:rsidRPr="004E0057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     </w:t>
            </w:r>
          </w:p>
        </w:tc>
      </w:tr>
      <w:tr w:rsidR="00FD7EBB" w:rsidRPr="00EC2C99" w14:paraId="28E93896" w14:textId="77777777" w:rsidTr="00FD7EBB">
        <w:trPr>
          <w:trHeight w:val="907"/>
        </w:trPr>
        <w:tc>
          <w:tcPr>
            <w:tcW w:w="4258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1F1AD909" w14:textId="77777777" w:rsidR="00FD7EBB" w:rsidRDefault="00FD7EBB" w:rsidP="004E0057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专业审核意见</w:t>
            </w:r>
          </w:p>
          <w:p w14:paraId="2D99A86D" w14:textId="77777777" w:rsidR="00FD7EBB" w:rsidRDefault="00FD7EBB" w:rsidP="004E0057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5C9E83E6" w14:textId="77777777" w:rsidR="00FD7EBB" w:rsidRDefault="00FD7EBB" w:rsidP="004E0057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0A8F1D79" w14:textId="1CE4F16B" w:rsidR="00FD7EBB" w:rsidRDefault="00FD7EBB" w:rsidP="00FD7EBB">
            <w:pPr>
              <w:widowControl/>
              <w:spacing w:line="360" w:lineRule="auto"/>
              <w:ind w:firstLineChars="750" w:firstLine="1575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系主任（签名）：</w:t>
            </w:r>
          </w:p>
          <w:p w14:paraId="11BC7DC5" w14:textId="285A46F3" w:rsidR="00FD7EBB" w:rsidRDefault="00FD7EBB" w:rsidP="00FD7EBB">
            <w:pPr>
              <w:widowControl/>
              <w:spacing w:line="360" w:lineRule="auto"/>
              <w:ind w:firstLineChars="750" w:firstLine="1575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日期：</w:t>
            </w:r>
            <w:r w:rsidRPr="00ED65D7"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 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 w:rsidRPr="00ED65D7"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 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月</w:t>
            </w:r>
            <w:r w:rsidRPr="00ED65D7"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 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日</w:t>
            </w:r>
          </w:p>
        </w:tc>
        <w:tc>
          <w:tcPr>
            <w:tcW w:w="4768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39D61E62" w14:textId="77777777" w:rsidR="00FD7EBB" w:rsidRDefault="00FD7EBB" w:rsidP="00FD7EBB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学院审核意见：</w:t>
            </w:r>
          </w:p>
          <w:p w14:paraId="4227211A" w14:textId="77777777" w:rsidR="00FD7EBB" w:rsidRDefault="00FD7EBB" w:rsidP="00FD7EBB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5DEDE197" w14:textId="6ACF4278" w:rsidR="00FD7EBB" w:rsidRPr="00ED65D7" w:rsidRDefault="00301828" w:rsidP="00301828">
            <w:pPr>
              <w:widowControl/>
              <w:ind w:firstLineChars="1050" w:firstLine="2205"/>
              <w:rPr>
                <w:rFonts w:ascii="黑体" w:eastAsia="黑体" w:hAnsi="黑体" w:cs="宋体"/>
                <w:kern w:val="0"/>
                <w:szCs w:val="21"/>
              </w:rPr>
            </w:pPr>
            <w:r w:rsidRPr="00301828">
              <w:rPr>
                <w:rFonts w:ascii="黑体" w:eastAsia="黑体" w:hAnsi="黑体" w:cs="宋体"/>
                <w:kern w:val="0"/>
                <w:szCs w:val="21"/>
              </w:rPr>
              <w:t>学院盖章</w:t>
            </w:r>
          </w:p>
          <w:p w14:paraId="5CB1D8AF" w14:textId="16CE1A8C" w:rsidR="00FD7EBB" w:rsidRDefault="00FD7EBB" w:rsidP="00FD7EBB">
            <w:pPr>
              <w:widowControl/>
              <w:spacing w:line="360" w:lineRule="auto"/>
              <w:ind w:firstLineChars="800" w:firstLine="1680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教学院长（签名）：</w:t>
            </w:r>
          </w:p>
          <w:p w14:paraId="5096167A" w14:textId="2DD289D7" w:rsidR="00FD7EBB" w:rsidRPr="00ED65D7" w:rsidRDefault="00FD7EBB" w:rsidP="00FD7EBB">
            <w:pPr>
              <w:widowControl/>
              <w:wordWrap w:val="0"/>
              <w:spacing w:line="360" w:lineRule="auto"/>
              <w:ind w:right="315" w:firstLineChars="800" w:firstLine="1680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日期：</w:t>
            </w:r>
            <w:r w:rsidRPr="00ED65D7"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 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 w:rsidRPr="00ED65D7"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 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月</w:t>
            </w:r>
            <w:r w:rsidRPr="00ED65D7"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 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日</w:t>
            </w:r>
          </w:p>
        </w:tc>
      </w:tr>
      <w:tr w:rsidR="004E0057" w:rsidRPr="00EC2C99" w14:paraId="44A0D91D" w14:textId="77777777" w:rsidTr="00FD7EBB">
        <w:trPr>
          <w:trHeight w:val="1796"/>
        </w:trPr>
        <w:tc>
          <w:tcPr>
            <w:tcW w:w="4258" w:type="dxa"/>
            <w:gridSpan w:val="3"/>
            <w:shd w:val="clear" w:color="auto" w:fill="auto"/>
            <w:noWrap/>
            <w:hideMark/>
          </w:tcPr>
          <w:p w14:paraId="632E1AE7" w14:textId="74A5EADB" w:rsidR="004E0057" w:rsidRPr="00ED65D7" w:rsidRDefault="004E0057" w:rsidP="004E0057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教务处审批：</w:t>
            </w:r>
          </w:p>
          <w:p w14:paraId="7ACAFA63" w14:textId="77777777" w:rsidR="004E0057" w:rsidRPr="00ED65D7" w:rsidRDefault="004E0057" w:rsidP="004E0057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61D6E967" w14:textId="724863C6" w:rsidR="004E0057" w:rsidRPr="00ED65D7" w:rsidRDefault="004E0057" w:rsidP="004E0057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0CC4F800" w14:textId="679D7EC3" w:rsidR="004E0057" w:rsidRPr="00ED65D7" w:rsidRDefault="00FD7EBB" w:rsidP="00FD7EBB">
            <w:pPr>
              <w:widowControl/>
              <w:spacing w:line="360" w:lineRule="auto"/>
              <w:ind w:firstLineChars="600" w:firstLine="1260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主管处长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（</w:t>
            </w:r>
            <w:r w:rsidR="004E0057" w:rsidRPr="00ED65D7">
              <w:rPr>
                <w:rFonts w:ascii="黑体" w:eastAsia="黑体" w:hAnsi="黑体" w:cs="宋体" w:hint="eastAsia"/>
                <w:kern w:val="0"/>
                <w:szCs w:val="21"/>
              </w:rPr>
              <w:t>签名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）</w:t>
            </w:r>
            <w:r w:rsidR="004E0057" w:rsidRPr="00ED65D7">
              <w:rPr>
                <w:rFonts w:ascii="黑体" w:eastAsia="黑体" w:hAnsi="黑体" w:cs="宋体" w:hint="eastAsia"/>
                <w:kern w:val="0"/>
                <w:szCs w:val="21"/>
              </w:rPr>
              <w:t xml:space="preserve">： </w:t>
            </w:r>
            <w:r w:rsidR="004E0057" w:rsidRPr="00ED65D7">
              <w:rPr>
                <w:rFonts w:ascii="黑体" w:eastAsia="黑体" w:hAnsi="黑体" w:cs="宋体"/>
                <w:kern w:val="0"/>
                <w:szCs w:val="21"/>
              </w:rPr>
              <w:t xml:space="preserve"> </w:t>
            </w:r>
          </w:p>
          <w:p w14:paraId="759BAAD9" w14:textId="1BB20688" w:rsidR="004E0057" w:rsidRPr="00ED65D7" w:rsidRDefault="004E0057" w:rsidP="00FD7EBB">
            <w:pPr>
              <w:widowControl/>
              <w:spacing w:line="360" w:lineRule="auto"/>
              <w:ind w:firstLineChars="600" w:firstLine="1260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日期：</w:t>
            </w:r>
            <w:r w:rsidRPr="00ED65D7">
              <w:rPr>
                <w:rFonts w:ascii="黑体" w:eastAsia="黑体" w:hAnsi="黑体" w:cs="宋体"/>
                <w:kern w:val="0"/>
                <w:szCs w:val="21"/>
              </w:rPr>
              <w:t xml:space="preserve"> </w:t>
            </w:r>
            <w:r w:rsidRPr="00ED65D7"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 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 w:rsidRPr="00ED65D7"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 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月</w:t>
            </w:r>
            <w:r w:rsidRPr="00ED65D7"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 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日</w:t>
            </w:r>
          </w:p>
        </w:tc>
        <w:tc>
          <w:tcPr>
            <w:tcW w:w="4768" w:type="dxa"/>
            <w:gridSpan w:val="3"/>
            <w:shd w:val="clear" w:color="auto" w:fill="auto"/>
          </w:tcPr>
          <w:p w14:paraId="076F26F8" w14:textId="09B0B86F" w:rsidR="004E0057" w:rsidRPr="00ED65D7" w:rsidRDefault="004E0057" w:rsidP="004E0057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教务处处理情况：</w:t>
            </w:r>
          </w:p>
          <w:p w14:paraId="38A2469C" w14:textId="77777777" w:rsidR="004E0057" w:rsidRPr="00ED65D7" w:rsidRDefault="004E0057" w:rsidP="004E0057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750841F7" w14:textId="77777777" w:rsidR="004E0057" w:rsidRPr="00ED65D7" w:rsidRDefault="004E0057" w:rsidP="004E0057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447BAC68" w14:textId="5BA02CAD" w:rsidR="004E0057" w:rsidRPr="00ED65D7" w:rsidRDefault="00FD7EBB" w:rsidP="00CA72D8">
            <w:pPr>
              <w:widowControl/>
              <w:spacing w:line="360" w:lineRule="auto"/>
              <w:ind w:firstLineChars="750" w:firstLine="1575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经办人</w:t>
            </w:r>
            <w:r w:rsidR="004E0057" w:rsidRPr="00ED65D7">
              <w:rPr>
                <w:rFonts w:ascii="黑体" w:eastAsia="黑体" w:hAnsi="黑体" w:cs="宋体" w:hint="eastAsia"/>
                <w:kern w:val="0"/>
                <w:szCs w:val="21"/>
              </w:rPr>
              <w:t>签名：</w:t>
            </w:r>
          </w:p>
          <w:p w14:paraId="003D2429" w14:textId="6035F158" w:rsidR="004E0057" w:rsidRPr="00ED65D7" w:rsidRDefault="004E0057" w:rsidP="00CA72D8">
            <w:pPr>
              <w:widowControl/>
              <w:spacing w:line="360" w:lineRule="auto"/>
              <w:ind w:firstLineChars="750" w:firstLine="1575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日期：</w:t>
            </w:r>
            <w:r w:rsidRPr="00ED65D7">
              <w:rPr>
                <w:rFonts w:ascii="黑体" w:eastAsia="黑体" w:hAnsi="黑体" w:cs="宋体"/>
                <w:kern w:val="0"/>
                <w:szCs w:val="21"/>
              </w:rPr>
              <w:t xml:space="preserve"> </w:t>
            </w:r>
            <w:r w:rsidRPr="00ED65D7"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 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 w:rsidRPr="00ED65D7"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 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月</w:t>
            </w:r>
            <w:r w:rsidRPr="00ED65D7"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 </w:t>
            </w:r>
            <w:r w:rsidRPr="00ED65D7">
              <w:rPr>
                <w:rFonts w:ascii="黑体" w:eastAsia="黑体" w:hAnsi="黑体" w:cs="宋体" w:hint="eastAsia"/>
                <w:kern w:val="0"/>
                <w:szCs w:val="21"/>
              </w:rPr>
              <w:t>日</w:t>
            </w:r>
          </w:p>
        </w:tc>
      </w:tr>
    </w:tbl>
    <w:p w14:paraId="2041E497" w14:textId="77777777" w:rsidR="00A50604" w:rsidRPr="00E67B94" w:rsidRDefault="00A50604" w:rsidP="00191934">
      <w:pPr>
        <w:spacing w:line="20" w:lineRule="atLeast"/>
        <w:rPr>
          <w:rFonts w:ascii="宋体" w:eastAsia="宋体" w:hAnsi="宋体"/>
          <w:sz w:val="15"/>
          <w:szCs w:val="15"/>
        </w:rPr>
      </w:pPr>
    </w:p>
    <w:sectPr w:rsidR="00A50604" w:rsidRPr="00E67B94" w:rsidSect="00ED65D7">
      <w:headerReference w:type="default" r:id="rId7"/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CD76E" w14:textId="77777777" w:rsidR="00620D4B" w:rsidRDefault="00620D4B" w:rsidP="00EC2C99">
      <w:r>
        <w:separator/>
      </w:r>
    </w:p>
  </w:endnote>
  <w:endnote w:type="continuationSeparator" w:id="0">
    <w:p w14:paraId="24D4246B" w14:textId="77777777" w:rsidR="00620D4B" w:rsidRDefault="00620D4B" w:rsidP="00EC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F5C59" w14:textId="77777777" w:rsidR="00993B5F" w:rsidRPr="00691D16" w:rsidRDefault="00993B5F" w:rsidP="00993B5F">
    <w:pPr>
      <w:rPr>
        <w:rFonts w:ascii="宋体" w:eastAsia="宋体" w:hAnsi="宋体"/>
        <w:color w:val="262626" w:themeColor="text1" w:themeTint="D9"/>
        <w:sz w:val="16"/>
        <w:szCs w:val="16"/>
      </w:rPr>
    </w:pPr>
    <w:r w:rsidRPr="00691D16">
      <w:rPr>
        <w:rFonts w:ascii="宋体" w:eastAsia="宋体" w:hAnsi="宋体" w:hint="eastAsia"/>
        <w:color w:val="262626" w:themeColor="text1" w:themeTint="D9"/>
        <w:sz w:val="16"/>
        <w:szCs w:val="16"/>
      </w:rPr>
      <w:t>说明：</w:t>
    </w:r>
  </w:p>
  <w:p w14:paraId="6F8C4FDC" w14:textId="735774DB" w:rsidR="00D84070" w:rsidRDefault="00A54B99" w:rsidP="00603096">
    <w:pPr>
      <w:pStyle w:val="a3"/>
      <w:numPr>
        <w:ilvl w:val="0"/>
        <w:numId w:val="1"/>
      </w:numPr>
      <w:ind w:left="215" w:firstLineChars="0" w:hanging="215"/>
      <w:rPr>
        <w:rFonts w:ascii="宋体" w:eastAsia="宋体" w:hAnsi="宋体"/>
        <w:color w:val="262626" w:themeColor="text1" w:themeTint="D9"/>
        <w:sz w:val="16"/>
        <w:szCs w:val="16"/>
      </w:rPr>
    </w:pPr>
    <w:r w:rsidRPr="00691D16">
      <w:rPr>
        <w:rFonts w:ascii="宋体" w:eastAsia="宋体" w:hAnsi="宋体" w:hint="eastAsia"/>
        <w:color w:val="262626" w:themeColor="text1" w:themeTint="D9"/>
        <w:sz w:val="16"/>
        <w:szCs w:val="16"/>
      </w:rPr>
      <w:t>本表格由授课教师填写，一</w:t>
    </w:r>
    <w:r w:rsidR="004E0057">
      <w:rPr>
        <w:rFonts w:ascii="宋体" w:eastAsia="宋体" w:hAnsi="宋体" w:hint="eastAsia"/>
        <w:color w:val="262626" w:themeColor="text1" w:themeTint="D9"/>
        <w:sz w:val="16"/>
        <w:szCs w:val="16"/>
      </w:rPr>
      <w:t>事</w:t>
    </w:r>
    <w:r w:rsidRPr="00691D16">
      <w:rPr>
        <w:rFonts w:ascii="宋体" w:eastAsia="宋体" w:hAnsi="宋体" w:hint="eastAsia"/>
        <w:color w:val="262626" w:themeColor="text1" w:themeTint="D9"/>
        <w:sz w:val="16"/>
        <w:szCs w:val="16"/>
      </w:rPr>
      <w:t>一表</w:t>
    </w:r>
    <w:r w:rsidR="004E0057">
      <w:rPr>
        <w:rFonts w:ascii="宋体" w:eastAsia="宋体" w:hAnsi="宋体" w:hint="eastAsia"/>
        <w:color w:val="262626" w:themeColor="text1" w:themeTint="D9"/>
        <w:sz w:val="16"/>
        <w:szCs w:val="16"/>
      </w:rPr>
      <w:t>，不够可自行添加课程</w:t>
    </w:r>
    <w:r w:rsidR="00D84070">
      <w:rPr>
        <w:rFonts w:ascii="宋体" w:eastAsia="宋体" w:hAnsi="宋体" w:hint="eastAsia"/>
        <w:color w:val="262626" w:themeColor="text1" w:themeTint="D9"/>
        <w:sz w:val="16"/>
        <w:szCs w:val="16"/>
      </w:rPr>
      <w:t>，双面打印</w:t>
    </w:r>
    <w:r w:rsidR="00C94091">
      <w:rPr>
        <w:rFonts w:ascii="宋体" w:eastAsia="宋体" w:hAnsi="宋体" w:hint="eastAsia"/>
        <w:color w:val="262626" w:themeColor="text1" w:themeTint="D9"/>
        <w:sz w:val="16"/>
        <w:szCs w:val="16"/>
      </w:rPr>
      <w:t>。</w:t>
    </w:r>
  </w:p>
  <w:p w14:paraId="0CA2E4E5" w14:textId="74E092B2" w:rsidR="00A54B99" w:rsidRPr="00757F73" w:rsidRDefault="00757F73" w:rsidP="00603096">
    <w:pPr>
      <w:pStyle w:val="a3"/>
      <w:numPr>
        <w:ilvl w:val="0"/>
        <w:numId w:val="1"/>
      </w:numPr>
      <w:ind w:left="215" w:firstLineChars="0" w:hanging="215"/>
      <w:rPr>
        <w:rFonts w:ascii="宋体" w:eastAsia="宋体" w:hAnsi="宋体"/>
        <w:color w:val="262626" w:themeColor="text1" w:themeTint="D9"/>
        <w:sz w:val="16"/>
        <w:szCs w:val="16"/>
      </w:rPr>
    </w:pPr>
    <w:r w:rsidRPr="00691D16">
      <w:rPr>
        <w:rFonts w:ascii="宋体" w:eastAsia="宋体" w:hAnsi="宋体" w:hint="eastAsia"/>
        <w:color w:val="262626" w:themeColor="text1" w:themeTint="D9"/>
        <w:sz w:val="16"/>
        <w:szCs w:val="16"/>
      </w:rPr>
      <w:t>常规调、停、代、补课（以下简称调课）应从教务系统申请审批。本表格仅限于非正常调课，申请时间最晚不得晚于授课当天</w:t>
    </w:r>
    <w:r w:rsidR="00020EED">
      <w:rPr>
        <w:rFonts w:ascii="宋体" w:eastAsia="宋体" w:hAnsi="宋体" w:hint="eastAsia"/>
        <w:color w:val="262626" w:themeColor="text1" w:themeTint="D9"/>
        <w:sz w:val="16"/>
        <w:szCs w:val="16"/>
      </w:rPr>
      <w:t>，</w:t>
    </w:r>
    <w:r w:rsidRPr="00691D16">
      <w:rPr>
        <w:rFonts w:ascii="宋体" w:eastAsia="宋体" w:hAnsi="宋体" w:hint="eastAsia"/>
        <w:color w:val="262626" w:themeColor="text1" w:themeTint="D9"/>
        <w:sz w:val="16"/>
        <w:szCs w:val="16"/>
      </w:rPr>
      <w:t>并</w:t>
    </w:r>
    <w:r w:rsidR="00020EED">
      <w:rPr>
        <w:rFonts w:ascii="宋体" w:eastAsia="宋体" w:hAnsi="宋体" w:hint="eastAsia"/>
        <w:color w:val="262626" w:themeColor="text1" w:themeTint="D9"/>
        <w:sz w:val="16"/>
        <w:szCs w:val="16"/>
      </w:rPr>
      <w:t>须及时</w:t>
    </w:r>
    <w:r w:rsidRPr="00691D16">
      <w:rPr>
        <w:rFonts w:ascii="宋体" w:eastAsia="宋体" w:hAnsi="宋体" w:hint="eastAsia"/>
        <w:color w:val="262626" w:themeColor="text1" w:themeTint="D9"/>
        <w:sz w:val="16"/>
        <w:szCs w:val="16"/>
      </w:rPr>
      <w:t>提交开课学院填写审核意见。</w:t>
    </w:r>
    <w:r w:rsidR="00650B10" w:rsidRPr="00757F73">
      <w:rPr>
        <w:rFonts w:ascii="宋体" w:eastAsia="宋体" w:hAnsi="宋体" w:hint="eastAsia"/>
        <w:color w:val="262626" w:themeColor="text1" w:themeTint="D9"/>
        <w:sz w:val="16"/>
        <w:szCs w:val="16"/>
      </w:rPr>
      <w:t>特别注意</w:t>
    </w:r>
    <w:r w:rsidR="00020EED">
      <w:rPr>
        <w:rFonts w:ascii="宋体" w:eastAsia="宋体" w:hAnsi="宋体" w:hint="eastAsia"/>
        <w:color w:val="262626" w:themeColor="text1" w:themeTint="D9"/>
        <w:sz w:val="16"/>
        <w:szCs w:val="16"/>
      </w:rPr>
      <w:t>：</w:t>
    </w:r>
    <w:r w:rsidR="00A54B99" w:rsidRPr="00757F73">
      <w:rPr>
        <w:rFonts w:ascii="宋体" w:eastAsia="宋体" w:hAnsi="宋体" w:hint="eastAsia"/>
        <w:color w:val="262626" w:themeColor="text1" w:themeTint="D9"/>
        <w:sz w:val="16"/>
        <w:szCs w:val="16"/>
      </w:rPr>
      <w:t>线下课程不能线上补</w:t>
    </w:r>
    <w:r w:rsidR="00B02C1A" w:rsidRPr="00757F73">
      <w:rPr>
        <w:rFonts w:ascii="宋体" w:eastAsia="宋体" w:hAnsi="宋体" w:hint="eastAsia"/>
        <w:color w:val="262626" w:themeColor="text1" w:themeTint="D9"/>
        <w:sz w:val="16"/>
        <w:szCs w:val="16"/>
      </w:rPr>
      <w:t>课</w:t>
    </w:r>
    <w:r w:rsidR="00A54B99" w:rsidRPr="00757F73">
      <w:rPr>
        <w:rFonts w:ascii="宋体" w:eastAsia="宋体" w:hAnsi="宋体" w:hint="eastAsia"/>
        <w:color w:val="262626" w:themeColor="text1" w:themeTint="D9"/>
        <w:sz w:val="16"/>
        <w:szCs w:val="16"/>
      </w:rPr>
      <w:t>。</w:t>
    </w:r>
  </w:p>
  <w:p w14:paraId="3E3176AF" w14:textId="69EBC97D" w:rsidR="00993B5F" w:rsidRDefault="00C14792" w:rsidP="00603096">
    <w:pPr>
      <w:pStyle w:val="a3"/>
      <w:numPr>
        <w:ilvl w:val="0"/>
        <w:numId w:val="1"/>
      </w:numPr>
      <w:ind w:left="215" w:firstLineChars="0" w:hanging="215"/>
      <w:rPr>
        <w:rFonts w:ascii="宋体" w:eastAsia="宋体" w:hAnsi="宋体"/>
        <w:color w:val="262626" w:themeColor="text1" w:themeTint="D9"/>
        <w:sz w:val="16"/>
        <w:szCs w:val="16"/>
      </w:rPr>
    </w:pPr>
    <w:r w:rsidRPr="00691D16">
      <w:rPr>
        <w:rFonts w:ascii="宋体" w:eastAsia="宋体" w:hAnsi="宋体" w:hint="eastAsia"/>
        <w:color w:val="262626" w:themeColor="text1" w:themeTint="D9"/>
        <w:sz w:val="16"/>
        <w:szCs w:val="16"/>
      </w:rPr>
      <w:t>教师</w:t>
    </w:r>
    <w:r w:rsidR="00993B5F" w:rsidRPr="00691D16">
      <w:rPr>
        <w:rFonts w:ascii="宋体" w:eastAsia="宋体" w:hAnsi="宋体" w:hint="eastAsia"/>
        <w:color w:val="262626" w:themeColor="text1" w:themeTint="D9"/>
        <w:sz w:val="16"/>
        <w:szCs w:val="16"/>
      </w:rPr>
      <w:t>调课应</w:t>
    </w:r>
    <w:r w:rsidR="00741D04" w:rsidRPr="00691D16">
      <w:rPr>
        <w:rFonts w:ascii="宋体" w:eastAsia="宋体" w:hAnsi="宋体" w:hint="eastAsia"/>
        <w:color w:val="262626" w:themeColor="text1" w:themeTint="D9"/>
        <w:sz w:val="16"/>
        <w:szCs w:val="16"/>
      </w:rPr>
      <w:t>先</w:t>
    </w:r>
    <w:r w:rsidR="00993B5F" w:rsidRPr="00691D16">
      <w:rPr>
        <w:rFonts w:ascii="宋体" w:eastAsia="宋体" w:hAnsi="宋体" w:hint="eastAsia"/>
        <w:color w:val="262626" w:themeColor="text1" w:themeTint="D9"/>
        <w:sz w:val="16"/>
        <w:szCs w:val="16"/>
      </w:rPr>
      <w:t>在学院/部门履行必要的请假手续，并附相关证明材料。</w:t>
    </w:r>
  </w:p>
  <w:p w14:paraId="6A26B254" w14:textId="53413265" w:rsidR="0022062F" w:rsidRPr="0022062F" w:rsidRDefault="0022062F" w:rsidP="00603096">
    <w:pPr>
      <w:pStyle w:val="a3"/>
      <w:numPr>
        <w:ilvl w:val="0"/>
        <w:numId w:val="1"/>
      </w:numPr>
      <w:ind w:left="215" w:firstLineChars="0" w:hanging="215"/>
      <w:rPr>
        <w:rFonts w:ascii="宋体" w:eastAsia="宋体" w:hAnsi="宋体"/>
        <w:color w:val="262626" w:themeColor="text1" w:themeTint="D9"/>
        <w:sz w:val="16"/>
        <w:szCs w:val="16"/>
      </w:rPr>
    </w:pPr>
    <w:r w:rsidRPr="00691D16">
      <w:rPr>
        <w:rFonts w:ascii="宋体" w:eastAsia="宋体" w:hAnsi="宋体" w:hint="eastAsia"/>
        <w:color w:val="262626" w:themeColor="text1" w:themeTint="D9"/>
        <w:sz w:val="16"/>
        <w:szCs w:val="16"/>
      </w:rPr>
      <w:t>此表格申请编号由教务处经办人填写。编码规则为：学院编号（2位）-教学周数（2位）-流水号（3位）</w:t>
    </w:r>
  </w:p>
  <w:p w14:paraId="01424EF2" w14:textId="496750C3" w:rsidR="00993B5F" w:rsidRPr="00691D16" w:rsidRDefault="00993B5F" w:rsidP="00603096">
    <w:pPr>
      <w:pStyle w:val="a3"/>
      <w:numPr>
        <w:ilvl w:val="0"/>
        <w:numId w:val="1"/>
      </w:numPr>
      <w:ind w:left="215" w:firstLineChars="0" w:hanging="215"/>
      <w:rPr>
        <w:rFonts w:ascii="宋体" w:eastAsia="宋体" w:hAnsi="宋体"/>
        <w:color w:val="262626" w:themeColor="text1" w:themeTint="D9"/>
        <w:sz w:val="16"/>
        <w:szCs w:val="16"/>
      </w:rPr>
    </w:pPr>
    <w:r w:rsidRPr="00691D16">
      <w:rPr>
        <w:rFonts w:ascii="宋体" w:eastAsia="宋体" w:hAnsi="宋体" w:hint="eastAsia"/>
        <w:color w:val="262626" w:themeColor="text1" w:themeTint="D9"/>
        <w:sz w:val="16"/>
        <w:szCs w:val="16"/>
      </w:rPr>
      <w:t>本表格原件留教务处存档，复印件由开课学院存档备查。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92045" w14:textId="77777777" w:rsidR="00620D4B" w:rsidRDefault="00620D4B" w:rsidP="00EC2C99">
      <w:r>
        <w:separator/>
      </w:r>
    </w:p>
  </w:footnote>
  <w:footnote w:type="continuationSeparator" w:id="0">
    <w:p w14:paraId="3A0DA14C" w14:textId="77777777" w:rsidR="00620D4B" w:rsidRDefault="00620D4B" w:rsidP="00EC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7EA28" w14:textId="35436216" w:rsidR="00EC2C99" w:rsidRPr="00EC2C99" w:rsidRDefault="00EC2C99" w:rsidP="00EC2C99">
    <w:r w:rsidRPr="00EC2C99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A50B35" wp14:editId="4BE7B1FE">
              <wp:simplePos x="0" y="0"/>
              <wp:positionH relativeFrom="column">
                <wp:posOffset>-380667</wp:posOffset>
              </wp:positionH>
              <wp:positionV relativeFrom="paragraph">
                <wp:posOffset>-295275</wp:posOffset>
              </wp:positionV>
              <wp:extent cx="1440000" cy="252000"/>
              <wp:effectExtent l="0" t="0" r="0" b="254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25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5F50E9" w14:textId="5AAAF90A" w:rsidR="00EC2C99" w:rsidRPr="00EC2C99" w:rsidRDefault="00EC2C99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EC2C99">
                            <w:rPr>
                              <w:rFonts w:ascii="Times New Roman" w:hAnsi="Times New Roman" w:cs="Times New Roman"/>
                              <w:sz w:val="20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SJQU-QR-JW-501</w:t>
                          </w:r>
                          <w:r w:rsidRPr="00EC2C99">
                            <w:rPr>
                              <w:rFonts w:ascii="Times New Roman" w:hAnsi="Times New Roman" w:cs="Times New Roman"/>
                              <w:sz w:val="20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（</w:t>
                          </w:r>
                          <w:r w:rsidRPr="00EC2C99">
                            <w:rPr>
                              <w:rFonts w:ascii="Times New Roman" w:hAnsi="Times New Roman" w:cs="Times New Roman"/>
                              <w:sz w:val="20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A1</w:t>
                          </w:r>
                          <w:r w:rsidRPr="00EC2C99">
                            <w:rPr>
                              <w:rFonts w:ascii="Times New Roman" w:hAnsi="Times New Roman" w:cs="Times New Roman"/>
                              <w:sz w:val="20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50B3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29.95pt;margin-top:-23.25pt;width:113.4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" fillcolor="white [3201]" stroked="f" strokeweight=".5pt">
              <v:textbox>
                <w:txbxContent>
                  <w:p w14:paraId="025F50E9" w14:textId="5AAAF90A" w:rsidR="00EC2C99" w:rsidRPr="00EC2C99" w:rsidRDefault="00EC2C99">
                    <w:pPr>
                      <w:rPr>
                        <w:rFonts w:ascii="Times New Roman" w:hAnsi="Times New Roman" w:cs="Times New Roman"/>
                        <w:sz w:val="20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EC2C99">
                      <w:rPr>
                        <w:rFonts w:ascii="Times New Roman" w:hAnsi="Times New Roman" w:cs="Times New Roman"/>
                        <w:sz w:val="20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SJQU-QR-JW-501</w:t>
                    </w:r>
                    <w:r w:rsidRPr="00EC2C99">
                      <w:rPr>
                        <w:rFonts w:ascii="Times New Roman" w:hAnsi="Times New Roman" w:cs="Times New Roman"/>
                        <w:sz w:val="20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（</w:t>
                    </w:r>
                    <w:r w:rsidRPr="00EC2C99">
                      <w:rPr>
                        <w:rFonts w:ascii="Times New Roman" w:hAnsi="Times New Roman" w:cs="Times New Roman"/>
                        <w:sz w:val="20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A1</w:t>
                    </w:r>
                    <w:r w:rsidRPr="00EC2C99">
                      <w:rPr>
                        <w:rFonts w:ascii="Times New Roman" w:hAnsi="Times New Roman" w:cs="Times New Roman"/>
                        <w:sz w:val="20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77FB6"/>
    <w:multiLevelType w:val="hybridMultilevel"/>
    <w:tmpl w:val="FF7499C2"/>
    <w:lvl w:ilvl="0" w:tplc="31E22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EE154E7"/>
    <w:multiLevelType w:val="hybridMultilevel"/>
    <w:tmpl w:val="EE8618E4"/>
    <w:lvl w:ilvl="0" w:tplc="0409000F">
      <w:start w:val="1"/>
      <w:numFmt w:val="decimal"/>
      <w:lvlText w:val="%1."/>
      <w:lvlJc w:val="left"/>
      <w:pPr>
        <w:ind w:left="4692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35016149">
    <w:abstractNumId w:val="1"/>
  </w:num>
  <w:num w:numId="2" w16cid:durableId="90676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99"/>
    <w:rsid w:val="00020EED"/>
    <w:rsid w:val="000528C9"/>
    <w:rsid w:val="000B5EC4"/>
    <w:rsid w:val="000F4B2C"/>
    <w:rsid w:val="00102E19"/>
    <w:rsid w:val="001327E2"/>
    <w:rsid w:val="00134494"/>
    <w:rsid w:val="00135319"/>
    <w:rsid w:val="001774EA"/>
    <w:rsid w:val="00191934"/>
    <w:rsid w:val="0019683D"/>
    <w:rsid w:val="001A4294"/>
    <w:rsid w:val="001D57E0"/>
    <w:rsid w:val="001F52AE"/>
    <w:rsid w:val="00215235"/>
    <w:rsid w:val="0022062F"/>
    <w:rsid w:val="002359B5"/>
    <w:rsid w:val="002412DE"/>
    <w:rsid w:val="00257901"/>
    <w:rsid w:val="002B6D0B"/>
    <w:rsid w:val="002B7D9F"/>
    <w:rsid w:val="002D462A"/>
    <w:rsid w:val="00301828"/>
    <w:rsid w:val="00303C86"/>
    <w:rsid w:val="00312081"/>
    <w:rsid w:val="00317E33"/>
    <w:rsid w:val="0033522E"/>
    <w:rsid w:val="0037270B"/>
    <w:rsid w:val="00383149"/>
    <w:rsid w:val="00396393"/>
    <w:rsid w:val="003A28EA"/>
    <w:rsid w:val="003B1C81"/>
    <w:rsid w:val="003F6662"/>
    <w:rsid w:val="00400BE4"/>
    <w:rsid w:val="00421E5F"/>
    <w:rsid w:val="00441BCF"/>
    <w:rsid w:val="00457287"/>
    <w:rsid w:val="00466785"/>
    <w:rsid w:val="004812E4"/>
    <w:rsid w:val="004B315B"/>
    <w:rsid w:val="004B7357"/>
    <w:rsid w:val="004C71AF"/>
    <w:rsid w:val="004E0057"/>
    <w:rsid w:val="004F5D4A"/>
    <w:rsid w:val="005129DF"/>
    <w:rsid w:val="005206D9"/>
    <w:rsid w:val="00572358"/>
    <w:rsid w:val="005B76D8"/>
    <w:rsid w:val="005C19CE"/>
    <w:rsid w:val="005E09EA"/>
    <w:rsid w:val="00603096"/>
    <w:rsid w:val="00614B2B"/>
    <w:rsid w:val="00620D4B"/>
    <w:rsid w:val="00642E96"/>
    <w:rsid w:val="00650B10"/>
    <w:rsid w:val="00691D16"/>
    <w:rsid w:val="00694419"/>
    <w:rsid w:val="00696882"/>
    <w:rsid w:val="006A63DF"/>
    <w:rsid w:val="006C1CFF"/>
    <w:rsid w:val="006C2254"/>
    <w:rsid w:val="006D4CB2"/>
    <w:rsid w:val="006E3408"/>
    <w:rsid w:val="007133CC"/>
    <w:rsid w:val="00730CDC"/>
    <w:rsid w:val="00734A70"/>
    <w:rsid w:val="00740384"/>
    <w:rsid w:val="00741D04"/>
    <w:rsid w:val="00750D09"/>
    <w:rsid w:val="00757F73"/>
    <w:rsid w:val="00781525"/>
    <w:rsid w:val="007C1DA7"/>
    <w:rsid w:val="007F29F0"/>
    <w:rsid w:val="008240CC"/>
    <w:rsid w:val="00826670"/>
    <w:rsid w:val="00833FEA"/>
    <w:rsid w:val="00847AC5"/>
    <w:rsid w:val="00861E93"/>
    <w:rsid w:val="00875A88"/>
    <w:rsid w:val="008E4021"/>
    <w:rsid w:val="0092277A"/>
    <w:rsid w:val="00923BBF"/>
    <w:rsid w:val="009527F6"/>
    <w:rsid w:val="00993B5F"/>
    <w:rsid w:val="00997C29"/>
    <w:rsid w:val="009B6E28"/>
    <w:rsid w:val="00A248A1"/>
    <w:rsid w:val="00A3403F"/>
    <w:rsid w:val="00A43248"/>
    <w:rsid w:val="00A50604"/>
    <w:rsid w:val="00A54B99"/>
    <w:rsid w:val="00A812B9"/>
    <w:rsid w:val="00AE4547"/>
    <w:rsid w:val="00AF1B95"/>
    <w:rsid w:val="00B02C1A"/>
    <w:rsid w:val="00B15B51"/>
    <w:rsid w:val="00B16236"/>
    <w:rsid w:val="00B35B6A"/>
    <w:rsid w:val="00B816ED"/>
    <w:rsid w:val="00BA134A"/>
    <w:rsid w:val="00BB5CCA"/>
    <w:rsid w:val="00C00456"/>
    <w:rsid w:val="00C14792"/>
    <w:rsid w:val="00C2520E"/>
    <w:rsid w:val="00C519FF"/>
    <w:rsid w:val="00C94091"/>
    <w:rsid w:val="00CA72D8"/>
    <w:rsid w:val="00CC103D"/>
    <w:rsid w:val="00CE1D67"/>
    <w:rsid w:val="00CE5AB6"/>
    <w:rsid w:val="00D63FBF"/>
    <w:rsid w:val="00D84070"/>
    <w:rsid w:val="00D91A3F"/>
    <w:rsid w:val="00DB2847"/>
    <w:rsid w:val="00DB3123"/>
    <w:rsid w:val="00DC04C1"/>
    <w:rsid w:val="00DC4482"/>
    <w:rsid w:val="00E02480"/>
    <w:rsid w:val="00E119B2"/>
    <w:rsid w:val="00E11CDF"/>
    <w:rsid w:val="00E3291D"/>
    <w:rsid w:val="00E45197"/>
    <w:rsid w:val="00E575FE"/>
    <w:rsid w:val="00E67B94"/>
    <w:rsid w:val="00E92020"/>
    <w:rsid w:val="00EA7782"/>
    <w:rsid w:val="00EB4406"/>
    <w:rsid w:val="00EC2C99"/>
    <w:rsid w:val="00EC7055"/>
    <w:rsid w:val="00ED65D7"/>
    <w:rsid w:val="00EE638E"/>
    <w:rsid w:val="00F235E7"/>
    <w:rsid w:val="00F34234"/>
    <w:rsid w:val="00F90782"/>
    <w:rsid w:val="00F9087C"/>
    <w:rsid w:val="00FC4A8B"/>
    <w:rsid w:val="00FD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255ED"/>
  <w15:chartTrackingRefBased/>
  <w15:docId w15:val="{B38E62B1-529E-B941-AF66-76C08F16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D9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XX">
    <w:name w:val="正文XXX"/>
    <w:basedOn w:val="a3"/>
    <w:autoRedefine/>
    <w:qFormat/>
    <w:rsid w:val="002B7D9F"/>
    <w:pPr>
      <w:spacing w:line="440" w:lineRule="exact"/>
      <w:ind w:firstLine="200"/>
      <w:jc w:val="left"/>
    </w:pPr>
    <w:rPr>
      <w:rFonts w:asciiTheme="minorEastAsia" w:hAnsiTheme="minorEastAsia" w:cs="Times New Roman"/>
      <w:sz w:val="24"/>
    </w:rPr>
  </w:style>
  <w:style w:type="paragraph" w:styleId="a3">
    <w:name w:val="List Paragraph"/>
    <w:basedOn w:val="a"/>
    <w:uiPriority w:val="34"/>
    <w:qFormat/>
    <w:rsid w:val="002B7D9F"/>
    <w:pPr>
      <w:ind w:firstLineChars="200" w:firstLine="420"/>
    </w:pPr>
  </w:style>
  <w:style w:type="paragraph" w:customStyle="1" w:styleId="XXX0">
    <w:name w:val="正文说明XXX"/>
    <w:basedOn w:val="XXX"/>
    <w:autoRedefine/>
    <w:qFormat/>
    <w:rsid w:val="002B7D9F"/>
    <w:pPr>
      <w:ind w:left="200" w:hangingChars="200" w:hanging="200"/>
    </w:pPr>
  </w:style>
  <w:style w:type="paragraph" w:customStyle="1" w:styleId="XXX1">
    <w:name w:val="一级标题XXX"/>
    <w:basedOn w:val="4"/>
    <w:autoRedefine/>
    <w:qFormat/>
    <w:rsid w:val="002B7D9F"/>
    <w:pPr>
      <w:keepNext w:val="0"/>
      <w:keepLines w:val="0"/>
      <w:spacing w:before="240" w:after="120" w:line="360" w:lineRule="auto"/>
      <w:outlineLvl w:val="0"/>
    </w:pPr>
    <w:rPr>
      <w:rFonts w:eastAsia="黑体"/>
    </w:rPr>
  </w:style>
  <w:style w:type="character" w:customStyle="1" w:styleId="40">
    <w:name w:val="标题 4 字符"/>
    <w:basedOn w:val="a0"/>
    <w:link w:val="4"/>
    <w:uiPriority w:val="9"/>
    <w:semiHidden/>
    <w:rsid w:val="002B7D9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C2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C2C9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C2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C2C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1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.~WRD0002</Template>
  <TotalTime>192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um13</dc:creator>
  <cp:keywords/>
  <dc:description/>
  <cp:lastModifiedBy>孙鹏</cp:lastModifiedBy>
  <cp:revision>124</cp:revision>
  <cp:lastPrinted>2023-03-25T08:09:00Z</cp:lastPrinted>
  <dcterms:created xsi:type="dcterms:W3CDTF">2023-03-25T04:16:00Z</dcterms:created>
  <dcterms:modified xsi:type="dcterms:W3CDTF">2024-10-05T15:05:00Z</dcterms:modified>
</cp:coreProperties>
</file>