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85FEB">
      <w:pPr>
        <w:widowControl/>
        <w:shd w:val="clear" w:color="auto" w:fill="FFFFFF"/>
        <w:spacing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上海建桥学院</w:t>
      </w:r>
    </w:p>
    <w:p w14:paraId="1E5C98FD">
      <w:pPr>
        <w:widowControl/>
        <w:shd w:val="clear" w:color="auto" w:fill="FFFFFF"/>
        <w:spacing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课程考试试卷送印单</w:t>
      </w:r>
    </w:p>
    <w:p w14:paraId="6165DBFA">
      <w:pPr>
        <w:spacing w:line="400" w:lineRule="exact"/>
        <w:jc w:val="right"/>
        <w:rPr>
          <w:rFonts w:ascii="Arial" w:hAnsi="Arial" w:eastAsia="黑体" w:cs="Arial"/>
          <w:bCs/>
          <w:kern w:val="28"/>
          <w:szCs w:val="21"/>
        </w:rPr>
      </w:pPr>
      <w:r>
        <w:rPr>
          <w:rFonts w:ascii="Arial" w:hAnsi="Arial" w:eastAsia="黑体" w:cs="Arial"/>
          <w:bCs/>
          <w:kern w:val="28"/>
          <w:szCs w:val="21"/>
        </w:rPr>
        <w:t>20   -</w:t>
      </w:r>
      <w:r>
        <w:rPr>
          <w:rFonts w:hint="eastAsia" w:ascii="Arial" w:hAnsi="Arial" w:eastAsia="黑体" w:cs="Arial"/>
          <w:bCs/>
          <w:kern w:val="28"/>
          <w:szCs w:val="21"/>
        </w:rPr>
        <w:t xml:space="preserve"> </w:t>
      </w:r>
      <w:r>
        <w:rPr>
          <w:rFonts w:ascii="Arial" w:hAnsi="Arial" w:eastAsia="黑体" w:cs="Arial"/>
          <w:bCs/>
          <w:kern w:val="28"/>
          <w:szCs w:val="21"/>
        </w:rPr>
        <w:t>20   学年  第  学期</w:t>
      </w:r>
    </w:p>
    <w:tbl>
      <w:tblPr>
        <w:tblStyle w:val="4"/>
        <w:tblW w:w="97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01"/>
        <w:gridCol w:w="1701"/>
        <w:gridCol w:w="1276"/>
        <w:gridCol w:w="1985"/>
        <w:gridCol w:w="1559"/>
      </w:tblGrid>
      <w:tr w14:paraId="0C4E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1BB4FD42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494FC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B45060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C61FF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C8357F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班级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93C60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</w:tr>
      <w:tr w14:paraId="5531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4E3D4F17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课程名称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00EC8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4FDE64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试卷页数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371C1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FFCEED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考试人数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B22B3F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</w:tr>
      <w:tr w14:paraId="214D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753F88FE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课程代码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7767C5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CD4AED4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答题纸页数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643F90D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80E4C0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印制份数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4A1BF">
            <w:pPr>
              <w:spacing w:line="320" w:lineRule="exact"/>
              <w:ind w:right="240"/>
              <w:jc w:val="righ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共 </w:t>
            </w:r>
            <w:r>
              <w:rPr>
                <w:rFonts w:ascii="黑体" w:hAnsi="黑体" w:eastAsia="黑体" w:cs="Times New Roman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份</w:t>
            </w:r>
          </w:p>
        </w:tc>
      </w:tr>
      <w:tr w14:paraId="6099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vMerge w:val="continue"/>
            <w:shd w:val="clear" w:color="auto" w:fill="auto"/>
            <w:vAlign w:val="center"/>
          </w:tcPr>
          <w:p w14:paraId="043E3E0A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2DEAE3E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3CF6B99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175F95B7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FF4BBF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分装袋数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9B60F">
            <w:pPr>
              <w:spacing w:line="320" w:lineRule="exact"/>
              <w:ind w:right="240"/>
              <w:jc w:val="righ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共 </w:t>
            </w:r>
            <w:r>
              <w:rPr>
                <w:rFonts w:ascii="黑体" w:hAnsi="黑体" w:eastAsia="黑体" w:cs="Times New Roman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袋</w:t>
            </w:r>
          </w:p>
        </w:tc>
      </w:tr>
      <w:tr w14:paraId="2744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451475F4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考试时间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4441B189">
            <w:pPr>
              <w:spacing w:line="0" w:lineRule="atLeast"/>
              <w:ind w:firstLine="210" w:firstLineChars="100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年   月   日       </w:t>
            </w:r>
            <w:r>
              <w:rPr>
                <w:rFonts w:hint="eastAsia" w:ascii="黑体" w:hAnsi="黑体" w:eastAsia="黑体" w:cs="微软雅黑"/>
                <w:bCs/>
                <w:szCs w:val="21"/>
              </w:rPr>
              <w:t>︰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    --    </w:t>
            </w:r>
            <w:r>
              <w:rPr>
                <w:rFonts w:hint="eastAsia" w:ascii="黑体" w:hAnsi="黑体" w:eastAsia="黑体" w:cs="微软雅黑"/>
                <w:bCs/>
                <w:szCs w:val="21"/>
              </w:rPr>
              <w:t>︰</w:t>
            </w:r>
          </w:p>
        </w:tc>
      </w:tr>
      <w:tr w14:paraId="3E6D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0F58FA74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教学秘书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331D865">
            <w:pPr>
              <w:spacing w:line="0" w:lineRule="atLeast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          日期: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79486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教学院长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8B5C9F">
            <w:pPr>
              <w:spacing w:line="320" w:lineRule="exact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          日期:</w:t>
            </w:r>
          </w:p>
        </w:tc>
      </w:tr>
      <w:tr w14:paraId="3743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1704B2C4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教务处备案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65F3063D">
            <w:pPr>
              <w:spacing w:line="0" w:lineRule="atLeast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                                日期:</w:t>
            </w:r>
          </w:p>
        </w:tc>
      </w:tr>
      <w:tr w14:paraId="25A5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775A15B3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送卷人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82F8199">
            <w:pPr>
              <w:spacing w:line="0" w:lineRule="atLeast"/>
              <w:jc w:val="left"/>
              <w:rPr>
                <w:rFonts w:hint="eastAsia"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B85DA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接收人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BFFEFC">
            <w:pPr>
              <w:spacing w:line="0" w:lineRule="atLeast"/>
              <w:jc w:val="left"/>
              <w:rPr>
                <w:rFonts w:hint="eastAsia"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</w:t>
            </w:r>
          </w:p>
        </w:tc>
      </w:tr>
      <w:tr w14:paraId="5C1C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0D706855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送交时间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4A2DF43">
            <w:pPr>
              <w:spacing w:line="320" w:lineRule="exact"/>
              <w:ind w:firstLine="840" w:firstLineChars="400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年    月 </w:t>
            </w:r>
            <w:r>
              <w:rPr>
                <w:rFonts w:ascii="黑体" w:hAnsi="黑体" w:eastAsia="黑体" w:cs="Times New Roman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18A21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试卷类别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39A931">
            <w:pPr>
              <w:spacing w:line="320" w:lineRule="exact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A卷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 xml:space="preserve">  □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B卷</w:t>
            </w:r>
          </w:p>
        </w:tc>
      </w:tr>
    </w:tbl>
    <w:p w14:paraId="7BFC5F3E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注：命题教师在印刷试卷时将此表交学院审核，经教务处备案后交文印室存档。</w:t>
      </w:r>
    </w:p>
    <w:p w14:paraId="6C4CDFF8">
      <w:pPr>
        <w:rPr>
          <w:rFonts w:ascii="仿宋" w:hAnsi="仿宋" w:eastAsia="仿宋"/>
        </w:rPr>
      </w:pP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314960</wp:posOffset>
                </wp:positionV>
                <wp:extent cx="8541385" cy="0"/>
                <wp:effectExtent l="0" t="0" r="571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13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2.65pt;margin-top:24.8pt;height:0pt;width:672.55pt;z-index:251659264;mso-width-relative:page;mso-height-relative:page;" filled="f" stroked="t" coordsize="21600,21600" o:gfxdata="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tLGx9oAAAALAQAADwAAAAAAAAABACAAAAAiAAAAZHJzL2Rvd25y&#10;ZXYueG1sUEsBAhQAFAAAAAgAh07iQFzMN/X8AQAA9wMAAA4AAAAAAAAAAQAgAAAAKQEAAGRycy9l&#10;Mm9Eb2MueG1sUEsFBgAAAAAGAAYAWQEAAJc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075F7977">
      <w:pPr>
        <w:rPr>
          <w:rFonts w:ascii="仿宋" w:hAnsi="仿宋" w:eastAsia="仿宋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106045</wp:posOffset>
                </wp:positionH>
                <wp:positionV relativeFrom="page">
                  <wp:posOffset>5583555</wp:posOffset>
                </wp:positionV>
                <wp:extent cx="2635250" cy="280670"/>
                <wp:effectExtent l="0" t="0" r="0" b="5080"/>
                <wp:wrapNone/>
                <wp:docPr id="1398676536" name="文本框 1398676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69EAE9">
                            <w:pPr>
                              <w:jc w:val="left"/>
                              <w:rPr>
                                <w:rFonts w:hint="eastAsia" w:ascii="Times New Roman" w:hAnsi="Times New Roman" w:eastAsia="黑体" w:cs="Times New Roman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黑体" w:cs="Times New Roman"/>
                                <w:spacing w:val="20"/>
                                <w:szCs w:val="21"/>
                              </w:rPr>
                              <w:t>SJQU-QR-JW-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pacing w:val="20"/>
                                <w:szCs w:val="21"/>
                                <w:lang w:val="en-US" w:eastAsia="zh-CN"/>
                              </w:rPr>
                              <w:t>642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pacing w:val="2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spacing w:val="20"/>
                                <w:szCs w:val="21"/>
                              </w:rPr>
                              <w:t>A0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pacing w:val="2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35pt;margin-top:439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IlxztYAAAAKAQAADwAAAAAAAAABACAAAAAiAAAAZHJzL2Rvd25yZXYueG1sUEsB&#10;AhQAFAAAAAgAh07iQNfuaItpAgAAvwQAAA4AAAAAAAAAAQAgAAAAJQ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369EAE9">
                      <w:pPr>
                        <w:jc w:val="left"/>
                        <w:rPr>
                          <w:rFonts w:hint="eastAsia" w:ascii="Times New Roman" w:hAnsi="Times New Roman" w:eastAsia="黑体" w:cs="Times New Roman"/>
                          <w:spacing w:val="20"/>
                          <w:szCs w:val="21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  <w:spacing w:val="20"/>
                          <w:szCs w:val="21"/>
                        </w:rPr>
                        <w:t>SJQU-QR-JW-</w:t>
                      </w:r>
                      <w:r>
                        <w:rPr>
                          <w:rFonts w:hint="eastAsia" w:ascii="Times New Roman" w:hAnsi="Times New Roman" w:eastAsia="黑体" w:cs="Times New Roman"/>
                          <w:spacing w:val="20"/>
                          <w:szCs w:val="21"/>
                          <w:lang w:val="en-US" w:eastAsia="zh-CN"/>
                        </w:rPr>
                        <w:t>642</w:t>
                      </w:r>
                      <w:r>
                        <w:rPr>
                          <w:rFonts w:hint="eastAsia" w:ascii="Times New Roman" w:hAnsi="Times New Roman" w:eastAsia="黑体"/>
                          <w:spacing w:val="20"/>
                          <w:szCs w:val="21"/>
                        </w:rPr>
                        <w:t>(</w:t>
                      </w:r>
                      <w:r>
                        <w:rPr>
                          <w:rFonts w:ascii="Times New Roman" w:hAnsi="Times New Roman" w:eastAsia="黑体" w:cs="Times New Roman"/>
                          <w:spacing w:val="20"/>
                          <w:szCs w:val="21"/>
                        </w:rPr>
                        <w:t>A0</w:t>
                      </w:r>
                      <w:r>
                        <w:rPr>
                          <w:rFonts w:hint="eastAsia" w:ascii="Times New Roman" w:hAnsi="Times New Roman" w:eastAsia="黑体"/>
                          <w:spacing w:val="2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7520943">
      <w:pPr>
        <w:rPr>
          <w:rFonts w:hint="eastAsia" w:ascii="仿宋" w:hAnsi="仿宋" w:eastAsia="仿宋"/>
        </w:rPr>
      </w:pPr>
    </w:p>
    <w:p w14:paraId="5C39176A">
      <w:r>
        <w:rPr>
          <w:rFonts w:hint="eastAsia"/>
        </w:rPr>
        <w:t xml:space="preserve"> </w:t>
      </w:r>
      <w:bookmarkStart w:id="0" w:name="_GoBack"/>
      <w:bookmarkEnd w:id="0"/>
    </w:p>
    <w:p w14:paraId="7C0E64A4">
      <w:pPr>
        <w:widowControl/>
        <w:shd w:val="clear" w:color="auto" w:fill="FFFFFF"/>
        <w:spacing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上海建桥学院</w:t>
      </w:r>
    </w:p>
    <w:p w14:paraId="4F37EDED">
      <w:pPr>
        <w:widowControl/>
        <w:shd w:val="clear" w:color="auto" w:fill="FFFFFF"/>
        <w:spacing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课程考试试卷送印单</w:t>
      </w:r>
    </w:p>
    <w:p w14:paraId="2FAF6ACD">
      <w:pPr>
        <w:spacing w:line="400" w:lineRule="exact"/>
        <w:jc w:val="right"/>
        <w:rPr>
          <w:rFonts w:ascii="Arial" w:hAnsi="Arial" w:eastAsia="黑体" w:cs="Arial"/>
          <w:bCs/>
          <w:kern w:val="28"/>
          <w:szCs w:val="21"/>
        </w:rPr>
      </w:pPr>
      <w:r>
        <w:rPr>
          <w:rFonts w:ascii="Arial" w:hAnsi="Arial" w:eastAsia="黑体" w:cs="Arial"/>
          <w:bCs/>
          <w:kern w:val="28"/>
          <w:szCs w:val="21"/>
        </w:rPr>
        <w:t xml:space="preserve">20   </w:t>
      </w:r>
      <w:r>
        <w:rPr>
          <w:rFonts w:hint="eastAsia" w:ascii="Arial" w:hAnsi="Arial" w:eastAsia="黑体" w:cs="Arial"/>
          <w:bCs/>
          <w:kern w:val="28"/>
          <w:szCs w:val="21"/>
        </w:rPr>
        <w:t xml:space="preserve"> </w:t>
      </w:r>
      <w:r>
        <w:rPr>
          <w:rFonts w:ascii="Arial" w:hAnsi="Arial" w:eastAsia="黑体" w:cs="Arial"/>
          <w:bCs/>
          <w:kern w:val="28"/>
          <w:szCs w:val="21"/>
        </w:rPr>
        <w:t>-</w:t>
      </w:r>
      <w:r>
        <w:rPr>
          <w:rFonts w:hint="eastAsia" w:ascii="Arial" w:hAnsi="Arial" w:eastAsia="黑体" w:cs="Arial"/>
          <w:bCs/>
          <w:kern w:val="28"/>
          <w:szCs w:val="21"/>
        </w:rPr>
        <w:t xml:space="preserve"> </w:t>
      </w:r>
      <w:r>
        <w:rPr>
          <w:rFonts w:ascii="Arial" w:hAnsi="Arial" w:eastAsia="黑体" w:cs="Arial"/>
          <w:bCs/>
          <w:kern w:val="28"/>
          <w:szCs w:val="21"/>
        </w:rPr>
        <w:t>20   学年  第  学期</w:t>
      </w:r>
    </w:p>
    <w:tbl>
      <w:tblPr>
        <w:tblStyle w:val="4"/>
        <w:tblW w:w="97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01"/>
        <w:gridCol w:w="1701"/>
        <w:gridCol w:w="1276"/>
        <w:gridCol w:w="1985"/>
        <w:gridCol w:w="1559"/>
      </w:tblGrid>
      <w:tr w14:paraId="5B0A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77A0FBCF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91D05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0B4D85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98ECE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D8441C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班级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B9C6C0">
            <w:pPr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</w:tr>
      <w:tr w14:paraId="6BDF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456CC064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课程名称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1D85E8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A6FD5C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试卷页数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2716F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D6A64F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考试人数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70F9F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</w:tr>
      <w:tr w14:paraId="0AEF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6B1A984B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课程代码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517299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DA65371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答题纸页数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DBD344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44C0E6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印制份数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938A8">
            <w:pPr>
              <w:spacing w:line="320" w:lineRule="exact"/>
              <w:ind w:right="240"/>
              <w:jc w:val="righ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共 </w:t>
            </w:r>
            <w:r>
              <w:rPr>
                <w:rFonts w:ascii="黑体" w:hAnsi="黑体" w:eastAsia="黑体" w:cs="Times New Roman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份</w:t>
            </w:r>
          </w:p>
        </w:tc>
      </w:tr>
      <w:tr w14:paraId="156F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vMerge w:val="continue"/>
            <w:shd w:val="clear" w:color="auto" w:fill="auto"/>
            <w:vAlign w:val="center"/>
          </w:tcPr>
          <w:p w14:paraId="1BE964C1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3CB0EB6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0004AB7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63F05DB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D05EF3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分装袋数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78758">
            <w:pPr>
              <w:spacing w:line="320" w:lineRule="exact"/>
              <w:ind w:right="240"/>
              <w:jc w:val="righ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共 </w:t>
            </w:r>
            <w:r>
              <w:rPr>
                <w:rFonts w:ascii="黑体" w:hAnsi="黑体" w:eastAsia="黑体" w:cs="Times New Roman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袋</w:t>
            </w:r>
          </w:p>
        </w:tc>
      </w:tr>
      <w:tr w14:paraId="1DAC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7FF655C9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考试时间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2845ED44">
            <w:pPr>
              <w:spacing w:line="0" w:lineRule="atLeast"/>
              <w:ind w:firstLine="210" w:firstLineChars="100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年   月   日       </w:t>
            </w:r>
            <w:r>
              <w:rPr>
                <w:rFonts w:hint="eastAsia" w:ascii="黑体" w:hAnsi="黑体" w:eastAsia="黑体" w:cs="微软雅黑"/>
                <w:bCs/>
                <w:szCs w:val="21"/>
              </w:rPr>
              <w:t>︰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    --    </w:t>
            </w:r>
            <w:r>
              <w:rPr>
                <w:rFonts w:hint="eastAsia" w:ascii="黑体" w:hAnsi="黑体" w:eastAsia="黑体" w:cs="微软雅黑"/>
                <w:bCs/>
                <w:szCs w:val="21"/>
              </w:rPr>
              <w:t>︰</w:t>
            </w:r>
          </w:p>
        </w:tc>
      </w:tr>
      <w:tr w14:paraId="4F38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6EE5284A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教学秘书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8478169">
            <w:pPr>
              <w:spacing w:line="0" w:lineRule="atLeast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          日期: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C93F4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教学院长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04C651">
            <w:pPr>
              <w:spacing w:line="320" w:lineRule="exact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          日期:</w:t>
            </w:r>
          </w:p>
        </w:tc>
      </w:tr>
      <w:tr w14:paraId="1ECE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540E33BD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教务处备案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3FE3BCCA">
            <w:pPr>
              <w:spacing w:line="0" w:lineRule="atLeast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                                日期:</w:t>
            </w:r>
          </w:p>
        </w:tc>
      </w:tr>
      <w:tr w14:paraId="4A74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71BD46D0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送卷人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552963F">
            <w:pPr>
              <w:spacing w:line="0" w:lineRule="atLeast"/>
              <w:jc w:val="left"/>
              <w:rPr>
                <w:rFonts w:hint="eastAsia"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AABF4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接收人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838AE7">
            <w:pPr>
              <w:spacing w:line="0" w:lineRule="atLeast"/>
              <w:jc w:val="left"/>
              <w:rPr>
                <w:rFonts w:hint="eastAsia"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签名:</w:t>
            </w:r>
          </w:p>
        </w:tc>
      </w:tr>
      <w:tr w14:paraId="1F19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1" w:type="dxa"/>
            <w:shd w:val="clear" w:color="auto" w:fill="auto"/>
            <w:vAlign w:val="center"/>
          </w:tcPr>
          <w:p w14:paraId="779A295E"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送交时间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031F6DA">
            <w:pPr>
              <w:spacing w:line="320" w:lineRule="exact"/>
              <w:ind w:firstLine="840" w:firstLineChars="400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年    月 </w:t>
            </w:r>
            <w:r>
              <w:rPr>
                <w:rFonts w:ascii="黑体" w:hAnsi="黑体" w:eastAsia="黑体" w:cs="Times New Roman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 xml:space="preserve">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80534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试卷类别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4C670B">
            <w:pPr>
              <w:spacing w:line="320" w:lineRule="exact"/>
              <w:jc w:val="left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□</w:t>
            </w:r>
            <w:r>
              <w:rPr>
                <w:rFonts w:ascii="Arial" w:hAnsi="Arial" w:eastAsia="黑体" w:cs="Arial"/>
                <w:bCs/>
                <w:szCs w:val="21"/>
              </w:rPr>
              <w:t>A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卷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 xml:space="preserve">  □</w:t>
            </w:r>
            <w:r>
              <w:rPr>
                <w:rFonts w:hint="eastAsia" w:ascii="Arial" w:hAnsi="Arial" w:eastAsia="黑体" w:cs="Arial"/>
                <w:bCs/>
                <w:szCs w:val="21"/>
              </w:rPr>
              <w:t>B</w:t>
            </w:r>
            <w:r>
              <w:rPr>
                <w:rFonts w:hint="eastAsia" w:ascii="黑体" w:hAnsi="黑体" w:eastAsia="黑体" w:cs="Times New Roman"/>
                <w:bCs/>
                <w:szCs w:val="21"/>
              </w:rPr>
              <w:t>卷</w:t>
            </w:r>
          </w:p>
        </w:tc>
      </w:tr>
    </w:tbl>
    <w:p w14:paraId="4163F921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注：命题教师在印刷试卷时将此表交学院审核，经教务处备案后交文印室存档。</w:t>
      </w:r>
    </w:p>
    <w:p w14:paraId="4E77FDB5">
      <w:pPr>
        <w:ind w:firstLine="420" w:firstLineChars="200"/>
        <w:rPr>
          <w:rFonts w:hint="eastAsia" w:ascii="仿宋" w:hAnsi="仿宋" w:eastAsia="仿宋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440" w:right="1440" w:bottom="1440" w:left="144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0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1E26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7A34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93ECA09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8810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305435</wp:posOffset>
              </wp:positionH>
              <wp:positionV relativeFrom="page">
                <wp:posOffset>276860</wp:posOffset>
              </wp:positionV>
              <wp:extent cx="2635250" cy="280670"/>
              <wp:effectExtent l="0" t="0" r="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5CE5F3">
                          <w:pPr>
                            <w:jc w:val="left"/>
                            <w:rPr>
                              <w:rFonts w:hint="eastAsia" w:ascii="Times New Roman" w:hAnsi="Times New Roman" w:eastAsia="黑体" w:cs="Times New Roman"/>
                              <w:spacing w:val="20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黑体" w:cs="Times New Roman"/>
                              <w:spacing w:val="20"/>
                              <w:szCs w:val="21"/>
                            </w:rPr>
                            <w:t>SJQU-QR-JW-</w:t>
                          </w:r>
                          <w:r>
                            <w:rPr>
                              <w:rFonts w:hint="eastAsia" w:ascii="Times New Roman" w:hAnsi="Times New Roman" w:eastAsia="黑体" w:cs="Times New Roman"/>
                              <w:spacing w:val="20"/>
                              <w:szCs w:val="21"/>
                              <w:lang w:val="en-US" w:eastAsia="zh-CN"/>
                            </w:rPr>
                            <w:t>642</w:t>
                          </w:r>
                          <w:r>
                            <w:rPr>
                              <w:rFonts w:hint="eastAsia" w:ascii="Times New Roman" w:hAnsi="Times New Roman" w:eastAsia="黑体"/>
                              <w:spacing w:val="20"/>
                              <w:szCs w:val="21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黑体" w:cs="Times New Roman"/>
                              <w:spacing w:val="20"/>
                              <w:szCs w:val="21"/>
                            </w:rPr>
                            <w:t>A0</w:t>
                          </w:r>
                          <w:r>
                            <w:rPr>
                              <w:rFonts w:hint="eastAsia" w:ascii="Times New Roman" w:hAnsi="Times New Roman" w:eastAsia="黑体"/>
                              <w:spacing w:val="20"/>
                              <w:szCs w:val="2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.05pt;margin-top:21.8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I/nrL&#10;1AAAAAgBAAAPAAAAAAAAAAEAIAAAACIAAABkcnMvZG93bnJldi54bWxQSwECFAAUAAAACACHTuJA&#10;szAtIF4CAACtBAAADgAAAAAAAAABACAAAAAjAQAAZHJzL2Uyb0RvYy54bWxQSwUGAAAAAAYABgBZ&#10;AQAA8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A5CE5F3">
                    <w:pPr>
                      <w:jc w:val="left"/>
                      <w:rPr>
                        <w:rFonts w:hint="eastAsia" w:ascii="Times New Roman" w:hAnsi="Times New Roman" w:eastAsia="黑体" w:cs="Times New Roman"/>
                        <w:spacing w:val="20"/>
                        <w:szCs w:val="21"/>
                      </w:rPr>
                    </w:pPr>
                    <w:r>
                      <w:rPr>
                        <w:rFonts w:ascii="Times New Roman" w:hAnsi="Times New Roman" w:eastAsia="黑体" w:cs="Times New Roman"/>
                        <w:spacing w:val="20"/>
                        <w:szCs w:val="21"/>
                      </w:rPr>
                      <w:t>SJQU-QR-JW-</w:t>
                    </w:r>
                    <w:r>
                      <w:rPr>
                        <w:rFonts w:hint="eastAsia" w:ascii="Times New Roman" w:hAnsi="Times New Roman" w:eastAsia="黑体" w:cs="Times New Roman"/>
                        <w:spacing w:val="20"/>
                        <w:szCs w:val="21"/>
                        <w:lang w:val="en-US" w:eastAsia="zh-CN"/>
                      </w:rPr>
                      <w:t>642</w:t>
                    </w:r>
                    <w:r>
                      <w:rPr>
                        <w:rFonts w:hint="eastAsia" w:ascii="Times New Roman" w:hAnsi="Times New Roman" w:eastAsia="黑体"/>
                        <w:spacing w:val="20"/>
                        <w:szCs w:val="21"/>
                      </w:rPr>
                      <w:t>(</w:t>
                    </w:r>
                    <w:r>
                      <w:rPr>
                        <w:rFonts w:ascii="Times New Roman" w:hAnsi="Times New Roman" w:eastAsia="黑体" w:cs="Times New Roman"/>
                        <w:spacing w:val="20"/>
                        <w:szCs w:val="21"/>
                      </w:rPr>
                      <w:t>A0</w:t>
                    </w:r>
                    <w:r>
                      <w:rPr>
                        <w:rFonts w:hint="eastAsia" w:ascii="Times New Roman" w:hAnsi="Times New Roman" w:eastAsia="黑体"/>
                        <w:spacing w:val="20"/>
                        <w:szCs w:val="21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DE"/>
    <w:rsid w:val="0001183B"/>
    <w:rsid w:val="00012BD9"/>
    <w:rsid w:val="00017514"/>
    <w:rsid w:val="00027C85"/>
    <w:rsid w:val="00043385"/>
    <w:rsid w:val="00061AE2"/>
    <w:rsid w:val="00065E85"/>
    <w:rsid w:val="00085F5B"/>
    <w:rsid w:val="000905B1"/>
    <w:rsid w:val="000958CE"/>
    <w:rsid w:val="000A6DDE"/>
    <w:rsid w:val="000C598C"/>
    <w:rsid w:val="000D332D"/>
    <w:rsid w:val="000D51C0"/>
    <w:rsid w:val="000E6B9C"/>
    <w:rsid w:val="000F118F"/>
    <w:rsid w:val="00100843"/>
    <w:rsid w:val="0011454F"/>
    <w:rsid w:val="001341FD"/>
    <w:rsid w:val="001443DD"/>
    <w:rsid w:val="00147D9A"/>
    <w:rsid w:val="00151C09"/>
    <w:rsid w:val="001651C3"/>
    <w:rsid w:val="001721CB"/>
    <w:rsid w:val="00186B64"/>
    <w:rsid w:val="001941E3"/>
    <w:rsid w:val="00194ADE"/>
    <w:rsid w:val="00195365"/>
    <w:rsid w:val="00195AFE"/>
    <w:rsid w:val="001A0DB0"/>
    <w:rsid w:val="001B438E"/>
    <w:rsid w:val="001C6712"/>
    <w:rsid w:val="001F2AEB"/>
    <w:rsid w:val="001F5FBB"/>
    <w:rsid w:val="00202265"/>
    <w:rsid w:val="00203860"/>
    <w:rsid w:val="00210729"/>
    <w:rsid w:val="00211655"/>
    <w:rsid w:val="0021371A"/>
    <w:rsid w:val="002163B4"/>
    <w:rsid w:val="002226F9"/>
    <w:rsid w:val="00222918"/>
    <w:rsid w:val="00236183"/>
    <w:rsid w:val="002423C1"/>
    <w:rsid w:val="00243E13"/>
    <w:rsid w:val="002533A6"/>
    <w:rsid w:val="002652C9"/>
    <w:rsid w:val="00272255"/>
    <w:rsid w:val="00277521"/>
    <w:rsid w:val="00281C27"/>
    <w:rsid w:val="00284E8E"/>
    <w:rsid w:val="00292CB0"/>
    <w:rsid w:val="002C72B5"/>
    <w:rsid w:val="002D3F5A"/>
    <w:rsid w:val="002E1107"/>
    <w:rsid w:val="00300354"/>
    <w:rsid w:val="00306912"/>
    <w:rsid w:val="00311DBE"/>
    <w:rsid w:val="0031500A"/>
    <w:rsid w:val="00317ADA"/>
    <w:rsid w:val="00320B02"/>
    <w:rsid w:val="00331613"/>
    <w:rsid w:val="0033454B"/>
    <w:rsid w:val="003437BE"/>
    <w:rsid w:val="00345B8A"/>
    <w:rsid w:val="00355951"/>
    <w:rsid w:val="00355D14"/>
    <w:rsid w:val="00360800"/>
    <w:rsid w:val="003639CC"/>
    <w:rsid w:val="003639E1"/>
    <w:rsid w:val="00363EE1"/>
    <w:rsid w:val="003779DB"/>
    <w:rsid w:val="00381A50"/>
    <w:rsid w:val="00381CB9"/>
    <w:rsid w:val="0038392F"/>
    <w:rsid w:val="003A5188"/>
    <w:rsid w:val="003A53AB"/>
    <w:rsid w:val="003B061D"/>
    <w:rsid w:val="003B318A"/>
    <w:rsid w:val="003B4AA0"/>
    <w:rsid w:val="003C03DA"/>
    <w:rsid w:val="003D18C1"/>
    <w:rsid w:val="003D2287"/>
    <w:rsid w:val="003D6987"/>
    <w:rsid w:val="004020CA"/>
    <w:rsid w:val="004026D2"/>
    <w:rsid w:val="0040544D"/>
    <w:rsid w:val="0042116D"/>
    <w:rsid w:val="00433676"/>
    <w:rsid w:val="00440AA8"/>
    <w:rsid w:val="00441691"/>
    <w:rsid w:val="00444A7F"/>
    <w:rsid w:val="004457F8"/>
    <w:rsid w:val="00455506"/>
    <w:rsid w:val="004655A7"/>
    <w:rsid w:val="00486529"/>
    <w:rsid w:val="00497BC7"/>
    <w:rsid w:val="004A0F55"/>
    <w:rsid w:val="004A34E3"/>
    <w:rsid w:val="004A7406"/>
    <w:rsid w:val="004E5971"/>
    <w:rsid w:val="0050492F"/>
    <w:rsid w:val="00506E62"/>
    <w:rsid w:val="00512000"/>
    <w:rsid w:val="005123B6"/>
    <w:rsid w:val="005178BA"/>
    <w:rsid w:val="00517D95"/>
    <w:rsid w:val="0052337F"/>
    <w:rsid w:val="00526FBC"/>
    <w:rsid w:val="00530E1B"/>
    <w:rsid w:val="00535D96"/>
    <w:rsid w:val="00541510"/>
    <w:rsid w:val="00541828"/>
    <w:rsid w:val="00543766"/>
    <w:rsid w:val="00547AD4"/>
    <w:rsid w:val="00551446"/>
    <w:rsid w:val="00551C88"/>
    <w:rsid w:val="005522F5"/>
    <w:rsid w:val="0055452C"/>
    <w:rsid w:val="005551C2"/>
    <w:rsid w:val="005802CC"/>
    <w:rsid w:val="00585F02"/>
    <w:rsid w:val="005951E4"/>
    <w:rsid w:val="00597710"/>
    <w:rsid w:val="005A079E"/>
    <w:rsid w:val="005A4ECD"/>
    <w:rsid w:val="005A6173"/>
    <w:rsid w:val="005A7FD3"/>
    <w:rsid w:val="005C26CD"/>
    <w:rsid w:val="005D38DF"/>
    <w:rsid w:val="005E2758"/>
    <w:rsid w:val="005E64DC"/>
    <w:rsid w:val="005E6DDE"/>
    <w:rsid w:val="005F4A0B"/>
    <w:rsid w:val="00612744"/>
    <w:rsid w:val="00613F7C"/>
    <w:rsid w:val="006209BE"/>
    <w:rsid w:val="0062210D"/>
    <w:rsid w:val="00626064"/>
    <w:rsid w:val="0062740A"/>
    <w:rsid w:val="00642F5A"/>
    <w:rsid w:val="00644AA5"/>
    <w:rsid w:val="00645D19"/>
    <w:rsid w:val="00655526"/>
    <w:rsid w:val="00656A00"/>
    <w:rsid w:val="00666BB3"/>
    <w:rsid w:val="006701A6"/>
    <w:rsid w:val="00686EF8"/>
    <w:rsid w:val="00695392"/>
    <w:rsid w:val="00695B6C"/>
    <w:rsid w:val="006A62DD"/>
    <w:rsid w:val="006A6AA0"/>
    <w:rsid w:val="006B3DA2"/>
    <w:rsid w:val="006D493D"/>
    <w:rsid w:val="006E0AA4"/>
    <w:rsid w:val="006E1E35"/>
    <w:rsid w:val="006E7ADC"/>
    <w:rsid w:val="006F3D14"/>
    <w:rsid w:val="00712E5E"/>
    <w:rsid w:val="007330EE"/>
    <w:rsid w:val="00756004"/>
    <w:rsid w:val="007609A9"/>
    <w:rsid w:val="00762325"/>
    <w:rsid w:val="0076580C"/>
    <w:rsid w:val="00774405"/>
    <w:rsid w:val="0077701B"/>
    <w:rsid w:val="007906D5"/>
    <w:rsid w:val="00790CDA"/>
    <w:rsid w:val="00795B20"/>
    <w:rsid w:val="0079694B"/>
    <w:rsid w:val="007971BB"/>
    <w:rsid w:val="007B07C3"/>
    <w:rsid w:val="007B551D"/>
    <w:rsid w:val="007C7F4E"/>
    <w:rsid w:val="007D2B59"/>
    <w:rsid w:val="007E4B14"/>
    <w:rsid w:val="007F29F0"/>
    <w:rsid w:val="00807F9A"/>
    <w:rsid w:val="008348F0"/>
    <w:rsid w:val="00860077"/>
    <w:rsid w:val="00862F3F"/>
    <w:rsid w:val="00865FE0"/>
    <w:rsid w:val="00881AB0"/>
    <w:rsid w:val="008949F0"/>
    <w:rsid w:val="008964D7"/>
    <w:rsid w:val="008B238B"/>
    <w:rsid w:val="008B6405"/>
    <w:rsid w:val="008E4335"/>
    <w:rsid w:val="008E6566"/>
    <w:rsid w:val="008E7AD8"/>
    <w:rsid w:val="00914D5C"/>
    <w:rsid w:val="00921959"/>
    <w:rsid w:val="00923173"/>
    <w:rsid w:val="00925161"/>
    <w:rsid w:val="00930898"/>
    <w:rsid w:val="00933C62"/>
    <w:rsid w:val="0095419D"/>
    <w:rsid w:val="00960DDD"/>
    <w:rsid w:val="0096227C"/>
    <w:rsid w:val="00962DE9"/>
    <w:rsid w:val="00964043"/>
    <w:rsid w:val="00970CA8"/>
    <w:rsid w:val="0097546B"/>
    <w:rsid w:val="00975632"/>
    <w:rsid w:val="00983757"/>
    <w:rsid w:val="00987B0F"/>
    <w:rsid w:val="009937EB"/>
    <w:rsid w:val="0099561B"/>
    <w:rsid w:val="009C27D1"/>
    <w:rsid w:val="009D08D6"/>
    <w:rsid w:val="009D0CE7"/>
    <w:rsid w:val="009E5B0F"/>
    <w:rsid w:val="009F5C32"/>
    <w:rsid w:val="009F7C5A"/>
    <w:rsid w:val="00A03526"/>
    <w:rsid w:val="00A03DE7"/>
    <w:rsid w:val="00A27DA5"/>
    <w:rsid w:val="00A31B2E"/>
    <w:rsid w:val="00A43333"/>
    <w:rsid w:val="00A615A0"/>
    <w:rsid w:val="00A96602"/>
    <w:rsid w:val="00AA3A41"/>
    <w:rsid w:val="00AB4B32"/>
    <w:rsid w:val="00AB7D9F"/>
    <w:rsid w:val="00AC072F"/>
    <w:rsid w:val="00AD7758"/>
    <w:rsid w:val="00AE166A"/>
    <w:rsid w:val="00AE4838"/>
    <w:rsid w:val="00B04A50"/>
    <w:rsid w:val="00B07228"/>
    <w:rsid w:val="00B1093F"/>
    <w:rsid w:val="00B140B5"/>
    <w:rsid w:val="00B2331A"/>
    <w:rsid w:val="00B26150"/>
    <w:rsid w:val="00B2624D"/>
    <w:rsid w:val="00B33118"/>
    <w:rsid w:val="00B4111A"/>
    <w:rsid w:val="00B41C0B"/>
    <w:rsid w:val="00B42D95"/>
    <w:rsid w:val="00B65809"/>
    <w:rsid w:val="00B7642D"/>
    <w:rsid w:val="00B82A0E"/>
    <w:rsid w:val="00B82BBA"/>
    <w:rsid w:val="00B91766"/>
    <w:rsid w:val="00BA2A3B"/>
    <w:rsid w:val="00BA5089"/>
    <w:rsid w:val="00BB6C00"/>
    <w:rsid w:val="00BD0C3C"/>
    <w:rsid w:val="00BF4CB3"/>
    <w:rsid w:val="00BF7F92"/>
    <w:rsid w:val="00C02842"/>
    <w:rsid w:val="00C174C2"/>
    <w:rsid w:val="00C2759B"/>
    <w:rsid w:val="00C41C8B"/>
    <w:rsid w:val="00C55CEF"/>
    <w:rsid w:val="00C619C5"/>
    <w:rsid w:val="00C81365"/>
    <w:rsid w:val="00C81CEF"/>
    <w:rsid w:val="00C87B42"/>
    <w:rsid w:val="00C92B78"/>
    <w:rsid w:val="00C93769"/>
    <w:rsid w:val="00C95549"/>
    <w:rsid w:val="00CD7B97"/>
    <w:rsid w:val="00CF09B7"/>
    <w:rsid w:val="00D007A8"/>
    <w:rsid w:val="00D23DBD"/>
    <w:rsid w:val="00D30755"/>
    <w:rsid w:val="00D35A07"/>
    <w:rsid w:val="00D54797"/>
    <w:rsid w:val="00D54EFA"/>
    <w:rsid w:val="00D60407"/>
    <w:rsid w:val="00D62BE0"/>
    <w:rsid w:val="00D90563"/>
    <w:rsid w:val="00DA0662"/>
    <w:rsid w:val="00DA0A85"/>
    <w:rsid w:val="00DB21A8"/>
    <w:rsid w:val="00DB60AD"/>
    <w:rsid w:val="00DB77A7"/>
    <w:rsid w:val="00DC050A"/>
    <w:rsid w:val="00DC2340"/>
    <w:rsid w:val="00DD3F17"/>
    <w:rsid w:val="00DD5368"/>
    <w:rsid w:val="00E1261B"/>
    <w:rsid w:val="00E3249A"/>
    <w:rsid w:val="00E35B62"/>
    <w:rsid w:val="00E45CD2"/>
    <w:rsid w:val="00E51D8D"/>
    <w:rsid w:val="00E55E39"/>
    <w:rsid w:val="00E56F1E"/>
    <w:rsid w:val="00E6387F"/>
    <w:rsid w:val="00E71F22"/>
    <w:rsid w:val="00E752E7"/>
    <w:rsid w:val="00EA34C9"/>
    <w:rsid w:val="00EA56CC"/>
    <w:rsid w:val="00EC3616"/>
    <w:rsid w:val="00EC7399"/>
    <w:rsid w:val="00ED0E41"/>
    <w:rsid w:val="00ED331E"/>
    <w:rsid w:val="00ED53AB"/>
    <w:rsid w:val="00EE1737"/>
    <w:rsid w:val="00EE32AD"/>
    <w:rsid w:val="00EE5EE1"/>
    <w:rsid w:val="00EE7746"/>
    <w:rsid w:val="00F07C54"/>
    <w:rsid w:val="00F205C6"/>
    <w:rsid w:val="00F36BD4"/>
    <w:rsid w:val="00F527EB"/>
    <w:rsid w:val="00F6675A"/>
    <w:rsid w:val="00F70F3E"/>
    <w:rsid w:val="00F91FDD"/>
    <w:rsid w:val="00FA750C"/>
    <w:rsid w:val="00FB2C40"/>
    <w:rsid w:val="00FB5A65"/>
    <w:rsid w:val="00FC006B"/>
    <w:rsid w:val="00FC03DD"/>
    <w:rsid w:val="00FC4A41"/>
    <w:rsid w:val="00FE3855"/>
    <w:rsid w:val="00FE69C9"/>
    <w:rsid w:val="00FF2991"/>
    <w:rsid w:val="1A80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Company>Microsoft</Company>
  <Pages>1</Pages>
  <Words>334</Words>
  <Characters>340</Characters>
  <Lines>4</Lines>
  <Paragraphs>1</Paragraphs>
  <TotalTime>29</TotalTime>
  <ScaleCrop>false</ScaleCrop>
  <LinksUpToDate>false</LinksUpToDate>
  <CharactersWithSpaces>542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2024-08-25T07:05:00Z</dcterms:created>
  <dc:creator>PC</dc:creator>
  <cp:lastModifiedBy>ZM</cp:lastModifiedBy>
  <cp:lastPrinted>2024-03-07T07:46:00Z</cp:lastPrinted>
  <dcterms:modified xsi:type="dcterms:W3CDTF">2024-12-09T05:13:55Z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7F913D280182450182B57C0CBFAA5EA4_12</vt:lpwstr>
  </property>
</Properties>
</file>