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A0AC2" w14:textId="76A242F1" w:rsidR="00D60FC0" w:rsidRPr="00D60FC0" w:rsidRDefault="00D60FC0" w:rsidP="00D60FC0">
      <w:pPr>
        <w:jc w:val="center"/>
        <w:rPr>
          <w:rFonts w:ascii="黑体" w:eastAsia="黑体" w:hAnsi="黑体"/>
          <w:sz w:val="32"/>
          <w:szCs w:val="32"/>
        </w:rPr>
      </w:pPr>
      <w:r w:rsidRPr="00D60FC0">
        <w:rPr>
          <w:rFonts w:ascii="黑体" w:eastAsia="黑体" w:hAnsi="黑体" w:cs="宋体" w:hint="eastAsia"/>
          <w:kern w:val="0"/>
          <w:sz w:val="32"/>
          <w:szCs w:val="32"/>
        </w:rPr>
        <w:t>课程自学修读申请表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43"/>
        <w:gridCol w:w="1985"/>
        <w:gridCol w:w="1842"/>
        <w:gridCol w:w="3356"/>
      </w:tblGrid>
      <w:tr w:rsidR="00716181" w:rsidRPr="00D60FC0" w14:paraId="1DB9AB4B" w14:textId="77777777" w:rsidTr="00D01021">
        <w:trPr>
          <w:trHeight w:val="300"/>
          <w:jc w:val="center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AA9A" w14:textId="506CA34E" w:rsidR="00716181" w:rsidRPr="00D60FC0" w:rsidRDefault="00716181" w:rsidP="0071618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bookmarkStart w:id="0" w:name="_Toc201378455"/>
            <w:bookmarkStart w:id="1" w:name="_Toc201378457"/>
            <w:r w:rsidRPr="00D60FC0">
              <w:rPr>
                <w:rFonts w:ascii="宋体" w:hAnsi="宋体" w:cs="宋体" w:hint="eastAsia"/>
                <w:kern w:val="0"/>
                <w:szCs w:val="21"/>
              </w:rPr>
              <w:t>编号：</w:t>
            </w:r>
            <w:r w:rsidR="00DB3CD0" w:rsidRPr="00DB3CD0">
              <w:rPr>
                <w:rFonts w:ascii="Times New Roman" w:hAnsi="Times New Roman"/>
                <w:kern w:val="0"/>
                <w:szCs w:val="21"/>
              </w:rPr>
              <w:t>20</w:t>
            </w:r>
            <w:r w:rsidRPr="00DB3CD0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DB3CD0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  <w:r w:rsidRPr="00DB3CD0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DB3CD0">
              <w:rPr>
                <w:rFonts w:ascii="Times New Roman" w:hAnsi="Times New Roman"/>
                <w:kern w:val="0"/>
                <w:szCs w:val="21"/>
              </w:rPr>
              <w:t xml:space="preserve">第　　</w:t>
            </w:r>
            <w:r w:rsidRPr="00DB3CD0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DB3CD0">
              <w:rPr>
                <w:rFonts w:ascii="Times New Roman" w:hAnsi="Times New Roman"/>
                <w:kern w:val="0"/>
                <w:szCs w:val="21"/>
              </w:rPr>
              <w:t>号</w:t>
            </w:r>
          </w:p>
        </w:tc>
      </w:tr>
      <w:tr w:rsidR="00716181" w:rsidRPr="00D60FC0" w14:paraId="4297169A" w14:textId="77777777" w:rsidTr="00716181">
        <w:trPr>
          <w:trHeight w:val="45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0B73" w14:textId="77777777" w:rsidR="00716181" w:rsidRPr="00D60FC0" w:rsidRDefault="00716181" w:rsidP="0071618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D60FC0">
              <w:rPr>
                <w:rFonts w:ascii="黑体" w:eastAsia="黑体" w:hAnsi="黑体" w:cs="宋体" w:hint="eastAsia"/>
                <w:kern w:val="0"/>
                <w:szCs w:val="21"/>
              </w:rPr>
              <w:t>姓名：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253F" w14:textId="77777777" w:rsidR="00716181" w:rsidRPr="00D60FC0" w:rsidRDefault="00716181" w:rsidP="0071618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D60FC0">
              <w:rPr>
                <w:rFonts w:ascii="黑体" w:eastAsia="黑体" w:hAnsi="黑体" w:cs="宋体" w:hint="eastAsia"/>
                <w:kern w:val="0"/>
                <w:szCs w:val="21"/>
              </w:rPr>
              <w:t>学号：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1BA1FF" w14:textId="77777777" w:rsidR="00716181" w:rsidRPr="00D60FC0" w:rsidRDefault="00716181" w:rsidP="0071618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D60FC0">
              <w:rPr>
                <w:rFonts w:ascii="黑体" w:eastAsia="黑体" w:hAnsi="黑体" w:cs="宋体" w:hint="eastAsia"/>
                <w:kern w:val="0"/>
                <w:szCs w:val="21"/>
              </w:rPr>
              <w:t>班级：</w:t>
            </w:r>
          </w:p>
        </w:tc>
        <w:tc>
          <w:tcPr>
            <w:tcW w:w="33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EAE670" w14:textId="42A77CB9" w:rsidR="00716181" w:rsidRPr="00D60FC0" w:rsidRDefault="00716181" w:rsidP="0071618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D60FC0">
              <w:rPr>
                <w:rFonts w:ascii="黑体" w:eastAsia="黑体" w:hAnsi="黑体" w:cs="宋体" w:hint="eastAsia"/>
                <w:kern w:val="0"/>
                <w:szCs w:val="21"/>
              </w:rPr>
              <w:t>联系电话：</w:t>
            </w:r>
          </w:p>
        </w:tc>
      </w:tr>
      <w:tr w:rsidR="00716181" w:rsidRPr="00D60FC0" w14:paraId="5946283D" w14:textId="77777777" w:rsidTr="00716181">
        <w:trPr>
          <w:trHeight w:val="563"/>
          <w:jc w:val="center"/>
        </w:trPr>
        <w:tc>
          <w:tcPr>
            <w:tcW w:w="90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9E4FE" w14:textId="77777777" w:rsidR="00716181" w:rsidRDefault="00716181" w:rsidP="0071618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D60FC0">
              <w:rPr>
                <w:rFonts w:ascii="黑体" w:eastAsia="黑体" w:hAnsi="黑体" w:cs="宋体" w:hint="eastAsia"/>
                <w:kern w:val="0"/>
                <w:szCs w:val="21"/>
              </w:rPr>
              <w:t>自学课程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（课程名称、课程代码、课程序号）</w:t>
            </w:r>
            <w:r w:rsidRPr="00D60FC0">
              <w:rPr>
                <w:rFonts w:ascii="黑体" w:eastAsia="黑体" w:hAnsi="黑体" w:cs="宋体" w:hint="eastAsia"/>
                <w:kern w:val="0"/>
                <w:szCs w:val="21"/>
              </w:rPr>
              <w:t>：</w:t>
            </w:r>
          </w:p>
          <w:p w14:paraId="1F2B4015" w14:textId="5CEC717D" w:rsidR="00716181" w:rsidRPr="00D60FC0" w:rsidRDefault="00716181" w:rsidP="00716181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</w:tr>
      <w:tr w:rsidR="00716181" w:rsidRPr="00D60FC0" w14:paraId="4BC9AD76" w14:textId="77777777" w:rsidTr="00716181">
        <w:trPr>
          <w:trHeight w:val="2973"/>
          <w:jc w:val="center"/>
        </w:trPr>
        <w:tc>
          <w:tcPr>
            <w:tcW w:w="9026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3B4924" w14:textId="5137C08E" w:rsidR="00716181" w:rsidRDefault="00716181" w:rsidP="00716181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  <w:r w:rsidRPr="00D60FC0">
              <w:rPr>
                <w:rFonts w:ascii="黑体" w:eastAsia="黑体" w:hAnsi="黑体" w:cs="宋体" w:hint="eastAsia"/>
                <w:kern w:val="0"/>
                <w:szCs w:val="21"/>
              </w:rPr>
              <w:t>申请理由陈述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：</w:t>
            </w:r>
          </w:p>
          <w:p w14:paraId="58E7D734" w14:textId="77777777" w:rsidR="00716181" w:rsidRPr="00D60FC0" w:rsidRDefault="00716181" w:rsidP="00716181">
            <w:pPr>
              <w:widowControl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D60FC0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（提供足以证明具有该门课程自学能力的证据或修学计划，不够写时，请在背后粘贴）</w:t>
            </w:r>
          </w:p>
          <w:p w14:paraId="4009A3CA" w14:textId="77777777" w:rsidR="00716181" w:rsidRPr="00D60FC0" w:rsidRDefault="00716181" w:rsidP="00716181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4CDD43CA" w14:textId="77777777" w:rsidR="00716181" w:rsidRDefault="00716181" w:rsidP="00716181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7362987C" w14:textId="77777777" w:rsidR="007A434C" w:rsidRDefault="007A434C" w:rsidP="00716181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6E60783D" w14:textId="77777777" w:rsidR="007A434C" w:rsidRPr="00D60FC0" w:rsidRDefault="007A434C" w:rsidP="00716181">
            <w:pPr>
              <w:widowControl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  <w:p w14:paraId="5F7E7A31" w14:textId="77777777" w:rsidR="00716181" w:rsidRPr="00D60FC0" w:rsidRDefault="00716181" w:rsidP="00716181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12229387" w14:textId="77777777" w:rsidR="00716181" w:rsidRDefault="00716181" w:rsidP="00716181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0E9DA74E" w14:textId="77777777" w:rsidR="00716181" w:rsidRDefault="00716181" w:rsidP="00716181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0BC9B0D6" w14:textId="77777777" w:rsidR="00716181" w:rsidRPr="00D60FC0" w:rsidRDefault="00716181" w:rsidP="00716181">
            <w:pPr>
              <w:widowControl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  <w:p w14:paraId="538260D5" w14:textId="01D0F82D" w:rsidR="00716181" w:rsidRPr="00D60FC0" w:rsidRDefault="00716181" w:rsidP="00716181">
            <w:pPr>
              <w:rPr>
                <w:rFonts w:ascii="黑体" w:eastAsia="黑体" w:hAnsi="黑体" w:cs="宋体"/>
                <w:kern w:val="0"/>
                <w:szCs w:val="21"/>
              </w:rPr>
            </w:pPr>
            <w:r w:rsidRPr="00D60FC0"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              签名：      </w:t>
            </w:r>
            <w:r w:rsidRPr="00D60FC0">
              <w:rPr>
                <w:rFonts w:ascii="黑体" w:eastAsia="黑体" w:hAnsi="黑体" w:cs="宋体"/>
                <w:kern w:val="0"/>
                <w:szCs w:val="21"/>
              </w:rPr>
              <w:t xml:space="preserve">  </w:t>
            </w:r>
            <w:r w:rsidRPr="00D60FC0">
              <w:rPr>
                <w:rFonts w:ascii="黑体" w:eastAsia="黑体" w:hAnsi="黑体" w:cs="宋体" w:hint="eastAsia"/>
                <w:kern w:val="0"/>
                <w:szCs w:val="21"/>
              </w:rPr>
              <w:t xml:space="preserve"> 日期：</w:t>
            </w:r>
          </w:p>
        </w:tc>
      </w:tr>
      <w:tr w:rsidR="00716181" w:rsidRPr="00D60FC0" w14:paraId="3C5FC98F" w14:textId="77777777" w:rsidTr="00716181">
        <w:trPr>
          <w:trHeight w:val="1630"/>
          <w:jc w:val="center"/>
        </w:trPr>
        <w:tc>
          <w:tcPr>
            <w:tcW w:w="90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1058CB" w14:textId="68CBB983" w:rsidR="00716181" w:rsidRPr="00D60FC0" w:rsidRDefault="00716181" w:rsidP="00716181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  <w:r w:rsidRPr="00D60FC0">
              <w:rPr>
                <w:rFonts w:ascii="黑体" w:eastAsia="黑体" w:hAnsi="黑体" w:cs="宋体" w:hint="eastAsia"/>
                <w:kern w:val="0"/>
                <w:szCs w:val="21"/>
              </w:rPr>
              <w:t>专业导师或系主任意见（根据学生以往学习情况判断学生是否有能力自学）：</w:t>
            </w:r>
          </w:p>
          <w:p w14:paraId="752B1DD0" w14:textId="77777777" w:rsidR="00716181" w:rsidRPr="00D60FC0" w:rsidRDefault="00716181" w:rsidP="00716181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1223AC00" w14:textId="77777777" w:rsidR="00716181" w:rsidRDefault="00716181" w:rsidP="00716181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46064110" w14:textId="77777777" w:rsidR="00716181" w:rsidRPr="00D60FC0" w:rsidRDefault="00716181" w:rsidP="00716181">
            <w:pPr>
              <w:widowControl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  <w:p w14:paraId="7D8A4401" w14:textId="77777777" w:rsidR="00716181" w:rsidRPr="00D60FC0" w:rsidRDefault="00716181" w:rsidP="00716181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  <w:r w:rsidRPr="00D60FC0"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              签名：      </w:t>
            </w:r>
            <w:r w:rsidRPr="00D60FC0">
              <w:rPr>
                <w:rFonts w:ascii="黑体" w:eastAsia="黑体" w:hAnsi="黑体" w:cs="宋体"/>
                <w:kern w:val="0"/>
                <w:szCs w:val="21"/>
              </w:rPr>
              <w:t xml:space="preserve">  </w:t>
            </w:r>
            <w:r w:rsidRPr="00D60FC0">
              <w:rPr>
                <w:rFonts w:ascii="黑体" w:eastAsia="黑体" w:hAnsi="黑体" w:cs="宋体" w:hint="eastAsia"/>
                <w:kern w:val="0"/>
                <w:szCs w:val="21"/>
              </w:rPr>
              <w:t xml:space="preserve"> 日期：</w:t>
            </w:r>
          </w:p>
        </w:tc>
      </w:tr>
      <w:tr w:rsidR="00716181" w:rsidRPr="00D60FC0" w14:paraId="0768B68A" w14:textId="77777777" w:rsidTr="00716181">
        <w:trPr>
          <w:trHeight w:val="2405"/>
          <w:jc w:val="center"/>
        </w:trPr>
        <w:tc>
          <w:tcPr>
            <w:tcW w:w="9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C387" w14:textId="77777777" w:rsidR="00716181" w:rsidRPr="00D60FC0" w:rsidRDefault="00716181" w:rsidP="00716181">
            <w:pPr>
              <w:widowControl/>
              <w:spacing w:line="360" w:lineRule="auto"/>
              <w:rPr>
                <w:rFonts w:ascii="黑体" w:eastAsia="黑体" w:hAnsi="黑体" w:cs="宋体"/>
                <w:kern w:val="0"/>
                <w:szCs w:val="21"/>
              </w:rPr>
            </w:pPr>
            <w:r w:rsidRPr="00D60FC0">
              <w:rPr>
                <w:rFonts w:ascii="黑体" w:eastAsia="黑体" w:hAnsi="黑体" w:cs="宋体" w:hint="eastAsia"/>
                <w:kern w:val="0"/>
                <w:szCs w:val="21"/>
              </w:rPr>
              <w:t>任课教师意见：</w:t>
            </w:r>
          </w:p>
          <w:p w14:paraId="5ABEC704" w14:textId="77777777" w:rsidR="00716181" w:rsidRPr="00D60FC0" w:rsidRDefault="00716181" w:rsidP="00716181">
            <w:pPr>
              <w:widowControl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D60FC0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（该学生成功申请自学，请教师告知学生过程考核的时间及相关内容，学生完成所有过程考核以及期末考试，教师应提供所有考核资料交学院审核，并在审核通过后在教务系统内录入成绩）</w:t>
            </w:r>
          </w:p>
          <w:p w14:paraId="63E5CE66" w14:textId="77777777" w:rsidR="00716181" w:rsidRDefault="00716181" w:rsidP="00716181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2A8C449F" w14:textId="77777777" w:rsidR="00716181" w:rsidRPr="00D60FC0" w:rsidRDefault="00716181" w:rsidP="00716181">
            <w:pPr>
              <w:widowControl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  <w:p w14:paraId="022C191E" w14:textId="77777777" w:rsidR="00716181" w:rsidRPr="00D60FC0" w:rsidRDefault="00716181" w:rsidP="00716181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02AECFDB" w14:textId="70CC4340" w:rsidR="00716181" w:rsidRPr="00D60FC0" w:rsidRDefault="00716181" w:rsidP="00716181">
            <w:pPr>
              <w:widowControl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D60FC0"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          教师签名：          日期：</w:t>
            </w:r>
          </w:p>
        </w:tc>
      </w:tr>
      <w:tr w:rsidR="00716181" w:rsidRPr="00D60FC0" w14:paraId="537C757B" w14:textId="77777777" w:rsidTr="00716181">
        <w:trPr>
          <w:trHeight w:val="1852"/>
          <w:jc w:val="center"/>
        </w:trPr>
        <w:tc>
          <w:tcPr>
            <w:tcW w:w="9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3791A" w14:textId="6559C0A5" w:rsidR="00716181" w:rsidRDefault="00716181" w:rsidP="00716181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  <w:r w:rsidRPr="00D60FC0">
              <w:rPr>
                <w:rFonts w:ascii="黑体" w:eastAsia="黑体" w:hAnsi="黑体" w:cs="宋体" w:hint="eastAsia"/>
                <w:kern w:val="0"/>
                <w:szCs w:val="21"/>
              </w:rPr>
              <w:t>开课学院意见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：</w:t>
            </w:r>
          </w:p>
          <w:p w14:paraId="41C43BB4" w14:textId="3F4070DA" w:rsidR="00716181" w:rsidRPr="00D60FC0" w:rsidRDefault="00716181" w:rsidP="00716181">
            <w:pPr>
              <w:widowControl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D60FC0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（该门课程是否适合自学、学生是否已完成先修课程的学习）</w:t>
            </w:r>
          </w:p>
          <w:p w14:paraId="2033508B" w14:textId="77777777" w:rsidR="00716181" w:rsidRPr="00D60FC0" w:rsidRDefault="00716181" w:rsidP="00716181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6BA5AA67" w14:textId="77777777" w:rsidR="00716181" w:rsidRDefault="00716181" w:rsidP="00716181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748ABC3E" w14:textId="77777777" w:rsidR="00716181" w:rsidRPr="00D60FC0" w:rsidRDefault="00716181" w:rsidP="00716181">
            <w:pPr>
              <w:widowControl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  <w:p w14:paraId="4D871D50" w14:textId="05F1AECE" w:rsidR="00716181" w:rsidRPr="00D60FC0" w:rsidRDefault="00716181" w:rsidP="00716181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  <w:r w:rsidRPr="00D60FC0"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              签名：      </w:t>
            </w:r>
            <w:r w:rsidRPr="00D60FC0">
              <w:rPr>
                <w:rFonts w:ascii="黑体" w:eastAsia="黑体" w:hAnsi="黑体" w:cs="宋体"/>
                <w:kern w:val="0"/>
                <w:szCs w:val="21"/>
              </w:rPr>
              <w:t xml:space="preserve"> </w:t>
            </w:r>
            <w:r w:rsidR="007A434C"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  <w:r w:rsidRPr="00D60FC0">
              <w:rPr>
                <w:rFonts w:ascii="黑体" w:eastAsia="黑体" w:hAnsi="黑体" w:cs="宋体"/>
                <w:kern w:val="0"/>
                <w:szCs w:val="21"/>
              </w:rPr>
              <w:t xml:space="preserve"> </w:t>
            </w:r>
            <w:r w:rsidRPr="00D60FC0">
              <w:rPr>
                <w:rFonts w:ascii="黑体" w:eastAsia="黑体" w:hAnsi="黑体" w:cs="宋体" w:hint="eastAsia"/>
                <w:kern w:val="0"/>
                <w:szCs w:val="21"/>
              </w:rPr>
              <w:t xml:space="preserve"> 日期：</w:t>
            </w:r>
          </w:p>
        </w:tc>
      </w:tr>
      <w:tr w:rsidR="00716181" w:rsidRPr="00D60FC0" w14:paraId="60C6D58F" w14:textId="77777777" w:rsidTr="00716181">
        <w:trPr>
          <w:trHeight w:val="1659"/>
          <w:jc w:val="center"/>
        </w:trPr>
        <w:tc>
          <w:tcPr>
            <w:tcW w:w="9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3CD58" w14:textId="77777777" w:rsidR="00716181" w:rsidRPr="00D60FC0" w:rsidRDefault="00716181" w:rsidP="00716181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  <w:r w:rsidRPr="00D60FC0">
              <w:rPr>
                <w:rFonts w:ascii="黑体" w:eastAsia="黑体" w:hAnsi="黑体" w:cs="宋体" w:hint="eastAsia"/>
                <w:kern w:val="0"/>
                <w:szCs w:val="21"/>
              </w:rPr>
              <w:t>教务处意见：</w:t>
            </w:r>
          </w:p>
          <w:p w14:paraId="54D984C1" w14:textId="77777777" w:rsidR="00716181" w:rsidRDefault="00716181" w:rsidP="00716181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2EC081F4" w14:textId="77777777" w:rsidR="00716181" w:rsidRDefault="00716181" w:rsidP="00716181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655F0949" w14:textId="77777777" w:rsidR="00716181" w:rsidRPr="00D60FC0" w:rsidRDefault="00716181" w:rsidP="00716181">
            <w:pPr>
              <w:widowControl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  <w:p w14:paraId="37C6CD82" w14:textId="77777777" w:rsidR="00716181" w:rsidRPr="00D60FC0" w:rsidRDefault="00716181" w:rsidP="00716181">
            <w:pPr>
              <w:widowControl/>
              <w:ind w:firstLineChars="1950" w:firstLine="4095"/>
              <w:rPr>
                <w:rFonts w:ascii="黑体" w:eastAsia="黑体" w:hAnsi="黑体" w:cs="宋体"/>
                <w:kern w:val="0"/>
                <w:szCs w:val="21"/>
              </w:rPr>
            </w:pPr>
            <w:r w:rsidRPr="00D60FC0">
              <w:rPr>
                <w:rFonts w:ascii="黑体" w:eastAsia="黑体" w:hAnsi="黑体" w:cs="宋体" w:hint="eastAsia"/>
                <w:kern w:val="0"/>
                <w:szCs w:val="21"/>
              </w:rPr>
              <w:t>签章：          日期：</w:t>
            </w:r>
          </w:p>
        </w:tc>
      </w:tr>
    </w:tbl>
    <w:p w14:paraId="797D63D7" w14:textId="2475790F" w:rsidR="00D60FC0" w:rsidRDefault="00D60FC0" w:rsidP="00722547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说明：1.本表提交时须附</w:t>
      </w:r>
      <w:r w:rsidRPr="00D60FC0">
        <w:rPr>
          <w:rFonts w:ascii="宋体" w:hAnsi="宋体" w:cs="宋体" w:hint="eastAsia"/>
          <w:kern w:val="0"/>
          <w:szCs w:val="21"/>
        </w:rPr>
        <w:t>有效成绩证明</w:t>
      </w:r>
      <w:r>
        <w:rPr>
          <w:rFonts w:ascii="宋体" w:hAnsi="宋体" w:cs="宋体" w:hint="eastAsia"/>
          <w:kern w:val="0"/>
          <w:szCs w:val="21"/>
        </w:rPr>
        <w:t>，</w:t>
      </w:r>
      <w:r w:rsidRPr="00D60FC0">
        <w:rPr>
          <w:rFonts w:ascii="宋体" w:hAnsi="宋体" w:cs="宋体" w:hint="eastAsia"/>
          <w:kern w:val="0"/>
          <w:szCs w:val="21"/>
        </w:rPr>
        <w:t>课程学习计划或自学能力证明材料。</w:t>
      </w:r>
      <w:bookmarkEnd w:id="0"/>
      <w:bookmarkEnd w:id="1"/>
    </w:p>
    <w:p w14:paraId="31611B11" w14:textId="052DD45C" w:rsidR="00B7250D" w:rsidRPr="00CA5351" w:rsidRDefault="00D60FC0" w:rsidP="007A434C">
      <w:pPr>
        <w:ind w:firstLineChars="300" w:firstLine="63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</w:t>
      </w:r>
      <w:r w:rsidR="00B7250D">
        <w:rPr>
          <w:rFonts w:ascii="宋体" w:hAnsi="宋体" w:cs="宋体" w:hint="eastAsia"/>
          <w:kern w:val="0"/>
          <w:szCs w:val="21"/>
        </w:rPr>
        <w:t>表单一式四</w:t>
      </w:r>
      <w:r w:rsidR="0037397D">
        <w:rPr>
          <w:rFonts w:ascii="宋体" w:hAnsi="宋体" w:cs="宋体" w:hint="eastAsia"/>
          <w:kern w:val="0"/>
          <w:szCs w:val="21"/>
        </w:rPr>
        <w:t>份，</w:t>
      </w:r>
      <w:r>
        <w:rPr>
          <w:rFonts w:ascii="宋体" w:hAnsi="宋体" w:cs="宋体" w:hint="eastAsia"/>
          <w:kern w:val="0"/>
          <w:szCs w:val="21"/>
        </w:rPr>
        <w:t>原件教务处留存，</w:t>
      </w:r>
      <w:r w:rsidR="0037397D">
        <w:rPr>
          <w:rFonts w:ascii="宋体" w:hAnsi="宋体" w:cs="宋体" w:hint="eastAsia"/>
          <w:kern w:val="0"/>
          <w:szCs w:val="21"/>
        </w:rPr>
        <w:t>教师、学生</w:t>
      </w:r>
      <w:r w:rsidR="00B7250D">
        <w:rPr>
          <w:rFonts w:ascii="宋体" w:hAnsi="宋体" w:cs="宋体" w:hint="eastAsia"/>
          <w:kern w:val="0"/>
          <w:szCs w:val="21"/>
        </w:rPr>
        <w:t>、学院</w:t>
      </w:r>
      <w:r>
        <w:rPr>
          <w:rFonts w:ascii="宋体" w:hAnsi="宋体" w:cs="宋体" w:hint="eastAsia"/>
          <w:kern w:val="0"/>
          <w:szCs w:val="21"/>
        </w:rPr>
        <w:t>保留复印件</w:t>
      </w:r>
      <w:r w:rsidR="0037397D">
        <w:rPr>
          <w:rFonts w:ascii="宋体" w:hAnsi="宋体" w:cs="宋体" w:hint="eastAsia"/>
          <w:kern w:val="0"/>
          <w:szCs w:val="21"/>
        </w:rPr>
        <w:t>。</w:t>
      </w:r>
    </w:p>
    <w:sectPr w:rsidR="00B7250D" w:rsidRPr="00CA5351" w:rsidSect="00D60FC0">
      <w:headerReference w:type="default" r:id="rId6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44F4C" w14:textId="77777777" w:rsidR="002D3EF4" w:rsidRDefault="002D3EF4" w:rsidP="00447E11">
      <w:r>
        <w:separator/>
      </w:r>
    </w:p>
  </w:endnote>
  <w:endnote w:type="continuationSeparator" w:id="0">
    <w:p w14:paraId="3B712490" w14:textId="77777777" w:rsidR="002D3EF4" w:rsidRDefault="002D3EF4" w:rsidP="0044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D5DE6" w14:textId="77777777" w:rsidR="002D3EF4" w:rsidRDefault="002D3EF4" w:rsidP="00447E11">
      <w:r>
        <w:separator/>
      </w:r>
    </w:p>
  </w:footnote>
  <w:footnote w:type="continuationSeparator" w:id="0">
    <w:p w14:paraId="2109B73C" w14:textId="77777777" w:rsidR="002D3EF4" w:rsidRDefault="002D3EF4" w:rsidP="0044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A8D01" w14:textId="2350FDA5" w:rsidR="002A2D68" w:rsidRDefault="002A2D68" w:rsidP="002A2D6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1F7669" wp14:editId="2A729DFD">
              <wp:simplePos x="0" y="0"/>
              <wp:positionH relativeFrom="page">
                <wp:posOffset>514905</wp:posOffset>
              </wp:positionH>
              <wp:positionV relativeFrom="page">
                <wp:posOffset>259715</wp:posOffset>
              </wp:positionV>
              <wp:extent cx="2635250" cy="280670"/>
              <wp:effectExtent l="0" t="0" r="0" b="508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D7A682" w14:textId="454D5467" w:rsidR="002A2D68" w:rsidRPr="002A2D68" w:rsidRDefault="002A2D68" w:rsidP="002A2D68">
                          <w:pPr>
                            <w:jc w:val="left"/>
                            <w:rPr>
                              <w:rFonts w:ascii="Times New Roman" w:hAnsi="Times New Roman"/>
                              <w:spacing w:val="20"/>
                              <w:szCs w:val="21"/>
                            </w:rPr>
                          </w:pPr>
                          <w:r w:rsidRPr="002A2D68">
                            <w:rPr>
                              <w:rFonts w:ascii="Times New Roman" w:hAnsi="Times New Roman"/>
                              <w:spacing w:val="20"/>
                              <w:szCs w:val="21"/>
                            </w:rPr>
                            <w:t>SJQU-QR-JW-628</w:t>
                          </w:r>
                          <w:r w:rsidRPr="002A2D68">
                            <w:rPr>
                              <w:rFonts w:ascii="Times New Roman" w:hAnsi="Times New Roman"/>
                              <w:spacing w:val="20"/>
                              <w:szCs w:val="21"/>
                            </w:rPr>
                            <w:t>（</w:t>
                          </w:r>
                          <w:r w:rsidRPr="002A2D68">
                            <w:rPr>
                              <w:rFonts w:ascii="Times New Roman" w:hAnsi="Times New Roman"/>
                              <w:spacing w:val="20"/>
                              <w:szCs w:val="21"/>
                            </w:rPr>
                            <w:t>A</w:t>
                          </w:r>
                          <w:r w:rsidRPr="002A2D68">
                            <w:rPr>
                              <w:rFonts w:ascii="Times New Roman" w:hAnsi="Times New Roman"/>
                              <w:spacing w:val="20"/>
                              <w:szCs w:val="21"/>
                            </w:rPr>
                            <w:t>1</w:t>
                          </w:r>
                          <w:r w:rsidRPr="002A2D68">
                            <w:rPr>
                              <w:rFonts w:ascii="Times New Roman" w:hAnsi="Times New Roman"/>
                              <w:spacing w:val="20"/>
                              <w:szCs w:val="21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F766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0.55pt;margin-top:20.4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" fillcolor="white [3201]" stroked="f" strokeweight=".5pt">
              <v:textbox>
                <w:txbxContent>
                  <w:p w14:paraId="76D7A682" w14:textId="454D5467" w:rsidR="002A2D68" w:rsidRPr="002A2D68" w:rsidRDefault="002A2D68" w:rsidP="002A2D68">
                    <w:pPr>
                      <w:jc w:val="left"/>
                      <w:rPr>
                        <w:rFonts w:ascii="Times New Roman" w:hAnsi="Times New Roman"/>
                        <w:spacing w:val="20"/>
                        <w:szCs w:val="21"/>
                      </w:rPr>
                    </w:pPr>
                    <w:r w:rsidRPr="002A2D68">
                      <w:rPr>
                        <w:rFonts w:ascii="Times New Roman" w:hAnsi="Times New Roman"/>
                        <w:spacing w:val="20"/>
                        <w:szCs w:val="21"/>
                      </w:rPr>
                      <w:t>SJQU-QR-JW-628</w:t>
                    </w:r>
                    <w:r w:rsidRPr="002A2D68">
                      <w:rPr>
                        <w:rFonts w:ascii="Times New Roman" w:hAnsi="Times New Roman"/>
                        <w:spacing w:val="20"/>
                        <w:szCs w:val="21"/>
                      </w:rPr>
                      <w:t>（</w:t>
                    </w:r>
                    <w:r w:rsidRPr="002A2D68">
                      <w:rPr>
                        <w:rFonts w:ascii="Times New Roman" w:hAnsi="Times New Roman"/>
                        <w:spacing w:val="20"/>
                        <w:szCs w:val="21"/>
                      </w:rPr>
                      <w:t>A</w:t>
                    </w:r>
                    <w:r w:rsidRPr="002A2D68">
                      <w:rPr>
                        <w:rFonts w:ascii="Times New Roman" w:hAnsi="Times New Roman"/>
                        <w:spacing w:val="20"/>
                        <w:szCs w:val="21"/>
                      </w:rPr>
                      <w:t>1</w:t>
                    </w:r>
                    <w:r w:rsidRPr="002A2D68">
                      <w:rPr>
                        <w:rFonts w:ascii="Times New Roman" w:hAnsi="Times New Roman"/>
                        <w:spacing w:val="20"/>
                        <w:szCs w:val="21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11"/>
    <w:rsid w:val="0005763D"/>
    <w:rsid w:val="000956CD"/>
    <w:rsid w:val="000B1DC9"/>
    <w:rsid w:val="000C5949"/>
    <w:rsid w:val="00114B69"/>
    <w:rsid w:val="002A2D68"/>
    <w:rsid w:val="002A68F3"/>
    <w:rsid w:val="002D3EBA"/>
    <w:rsid w:val="002D3EF4"/>
    <w:rsid w:val="002F6576"/>
    <w:rsid w:val="003373F3"/>
    <w:rsid w:val="0037397D"/>
    <w:rsid w:val="0038505B"/>
    <w:rsid w:val="0039444A"/>
    <w:rsid w:val="003A7DB1"/>
    <w:rsid w:val="003C5403"/>
    <w:rsid w:val="004028ED"/>
    <w:rsid w:val="00406AAB"/>
    <w:rsid w:val="00447E11"/>
    <w:rsid w:val="00527E35"/>
    <w:rsid w:val="005343F5"/>
    <w:rsid w:val="005567F1"/>
    <w:rsid w:val="005E0422"/>
    <w:rsid w:val="00632F4D"/>
    <w:rsid w:val="006367EC"/>
    <w:rsid w:val="006C33AF"/>
    <w:rsid w:val="00700D5D"/>
    <w:rsid w:val="00716181"/>
    <w:rsid w:val="00722547"/>
    <w:rsid w:val="00722796"/>
    <w:rsid w:val="0079332F"/>
    <w:rsid w:val="007A434C"/>
    <w:rsid w:val="007F29F0"/>
    <w:rsid w:val="008129BE"/>
    <w:rsid w:val="00835657"/>
    <w:rsid w:val="008A17AC"/>
    <w:rsid w:val="009123AA"/>
    <w:rsid w:val="00955F1B"/>
    <w:rsid w:val="009626BE"/>
    <w:rsid w:val="00A01051"/>
    <w:rsid w:val="00A01CB9"/>
    <w:rsid w:val="00A518F1"/>
    <w:rsid w:val="00AA6C60"/>
    <w:rsid w:val="00AB1531"/>
    <w:rsid w:val="00AC0779"/>
    <w:rsid w:val="00B7250D"/>
    <w:rsid w:val="00BB4E55"/>
    <w:rsid w:val="00BC02EB"/>
    <w:rsid w:val="00C3131A"/>
    <w:rsid w:val="00C41F95"/>
    <w:rsid w:val="00C514E6"/>
    <w:rsid w:val="00C937CA"/>
    <w:rsid w:val="00CA5351"/>
    <w:rsid w:val="00CD5CFA"/>
    <w:rsid w:val="00D518A0"/>
    <w:rsid w:val="00D565D0"/>
    <w:rsid w:val="00D60FC0"/>
    <w:rsid w:val="00D8705D"/>
    <w:rsid w:val="00DB0D28"/>
    <w:rsid w:val="00DB12AD"/>
    <w:rsid w:val="00DB3CD0"/>
    <w:rsid w:val="00E14163"/>
    <w:rsid w:val="00E64A7E"/>
    <w:rsid w:val="00F820B2"/>
    <w:rsid w:val="00FE2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ABC47"/>
  <w15:docId w15:val="{B3CA57FE-E3BD-4E5F-9D50-2662B66D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8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7E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7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7E1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0105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010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3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TotalTime>18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孙鹏</cp:lastModifiedBy>
  <cp:revision>10</cp:revision>
  <dcterms:created xsi:type="dcterms:W3CDTF">2019-03-11T10:02:00Z</dcterms:created>
  <dcterms:modified xsi:type="dcterms:W3CDTF">2024-10-04T14:27:00Z</dcterms:modified>
</cp:coreProperties>
</file>