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9BB8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bookmarkStart w:id="0" w:name="_Hlk805848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上海建桥学院</w:t>
      </w:r>
    </w:p>
    <w:p w14:paraId="702EF3DA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学生学业预警通知</w:t>
      </w:r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书</w:t>
      </w:r>
    </w:p>
    <w:p w14:paraId="56F72B4B">
      <w:pPr>
        <w:widowControl/>
        <w:shd w:val="clear" w:color="auto" w:fill="FFFFFF"/>
        <w:spacing w:after="240"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（存根联）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004"/>
        <w:gridCol w:w="2446"/>
        <w:gridCol w:w="4308"/>
      </w:tblGrid>
      <w:tr w14:paraId="7DC96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3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A19B24">
            <w:pPr>
              <w:widowControl/>
              <w:spacing w:line="400" w:lineRule="exact"/>
              <w:jc w:val="left"/>
              <w:textAlignment w:val="baseline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学期：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学院：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号</w:t>
            </w:r>
          </w:p>
        </w:tc>
      </w:tr>
      <w:tr w14:paraId="231DE6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28EA8">
            <w:pPr>
              <w:widowControl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2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50099">
            <w:pPr>
              <w:widowControl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学号：</w:t>
            </w:r>
          </w:p>
        </w:tc>
        <w:tc>
          <w:tcPr>
            <w:tcW w:w="4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7A2CF">
            <w:pPr>
              <w:widowControl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班级：</w:t>
            </w:r>
          </w:p>
        </w:tc>
      </w:tr>
      <w:tr w14:paraId="694AA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12F886">
            <w:pPr>
              <w:widowControl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不合格课程总学分</w:t>
            </w:r>
          </w:p>
        </w:tc>
        <w:tc>
          <w:tcPr>
            <w:tcW w:w="6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519C6">
            <w:pPr>
              <w:widowControl/>
              <w:ind w:left="71" w:hanging="71" w:hangingChars="34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</w:tc>
      </w:tr>
      <w:tr w14:paraId="07B82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22A46">
            <w:pPr>
              <w:widowControl/>
              <w:ind w:left="71" w:hanging="71" w:hangingChars="34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本人确认</w:t>
            </w:r>
          </w:p>
        </w:tc>
        <w:tc>
          <w:tcPr>
            <w:tcW w:w="77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ACA82E">
            <w:pPr>
              <w:widowControl/>
              <w:spacing w:before="240" w:after="240"/>
              <w:ind w:left="71" w:hanging="71" w:hangingChars="34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我确认已经收到学业预警通知单。</w:t>
            </w:r>
          </w:p>
          <w:p w14:paraId="7FBCC400">
            <w:pPr>
              <w:widowControl/>
              <w:spacing w:after="240"/>
              <w:ind w:left="71" w:firstLine="2520" w:firstLineChars="1200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 xml:space="preserve">学生签名：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14:paraId="3E7B7A4C">
      <w:pPr>
        <w:widowControl/>
        <w:shd w:val="clear" w:color="auto" w:fill="FFFFFF"/>
        <w:spacing w:line="263" w:lineRule="atLeast"/>
        <w:textAlignment w:val="baseline"/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506730</wp:posOffset>
                </wp:positionV>
                <wp:extent cx="75742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2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9.9pt;height:0pt;width:596.4pt;mso-position-horizontal:center;z-index:251659264;mso-width-relative:page;mso-height-relative:page;" filled="f" stroked="t" coordsize="21600,21600" o:gfxdata="UEsDBAoAAAAAAIdO4kAAAAAAAAAAAAAAAAAEAAAAZHJzL1BLAwQUAAAACACHTuJAe2eJJ9YAAAAH&#10;AQAADwAAAGRycy9kb3ducmV2LnhtbE2PzU7DMBCE70h9B2srcamok0j8NMTpoVK5VEJqygM48RIH&#10;4nUUu0nh6dmKA9x2dlYz3xbbi+vFhGPoPClI1wkIpMabjloFb6f93ROIEDUZ3XtCBV8YYFsubgqd&#10;Gz/TEacqtoJDKORagY1xyKUMjUWnw9oPSOy9+9HpyHJspRn1zOGul1mSPEinO+IGqwfcWWw+q7NT&#10;cDTVPFe2+Z4O96v4+lG/rA5pptTtMk2eQUS8xL9juOIzOpTMVPszmSB6BfxIVPC4Yf6rm24ynurf&#10;jSwL+Z+//AFQSwMEFAAAAAgAh07iQHGdW6X9AQAA9wMAAA4AAABkcnMvZTJvRG9jLnhtbK1TS44T&#10;MRDdI3EHy3vSmShhhlY6s5gwbBBEAg5Qsd1pS/7J5aSTS3ABJHawYsme2zAcg7I7k4FhkwW9cJft&#10;8qt6z8/z6701bKciau8afjEac6ac8FK7TcM/vL99dsUZJnASjHeq4QeF/Hrx9Mm8D7Wa+M4bqSIj&#10;EId1HxrepRTqqkLRKQs48kE52mx9tJBoGjeVjNATujXVZDx+XvU+yhC9UIi0uhw2+RExngPo21YL&#10;tfRia5VLA2pUBhJRwk4H5IvSbdsqkd62LarETMOJaSojFaF4ncdqMYd6EyF0WhxbgHNaeMTJgnZU&#10;9AS1hARsG/U/UFaL6NG3aSS8rQYiRRFicTF+pM27DoIqXEhqDCfR8f/Bije7VWRaNnzKmQNLF373&#10;6fvPj19+/fhM4923r2yaReoD1pR741bxOMOwipnxvo02/4kL2xdhDydh1T4xQYuXs8vp5Io0F/d7&#10;1cPBEDG9Ut6yHDTcaJc5Qw2715ioGKXep+Rl52+1MeXejGN9w1/MJjNCBvJiSx6g0Abig27DGZgN&#10;mVykWBDRGy3z6YyDcbO+MZHtIFujfJkoVfsrLZdeAnZDnqRo8Ez0WydLF50C+dJJlg6B1HP0aHhu&#10;yyrJmVFUPkclM4E252RSD8ZRK1n0QeYcrb08FPXLOvmhNHv0bjbcn/Ny+uG9L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2eJJ9YAAAAHAQAADwAAAAAAAAABACAAAAAiAAAAZHJzL2Rvd25yZXYu&#10;eG1sUEsBAhQAFAAAAAgAh07iQHGdW6X9AQAA9wMAAA4AAAAAAAAAAQAgAAAAJQEAAGRycy9lMm9E&#10;b2MueG1sUEsFBgAAAAAGAAYAWQEAAJQFAAAAAA==&#10;">
                <v:fill on="f" focussize="0,0"/>
                <v:stroke color="#000000 [3213]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220F9D76">
      <w:pPr>
        <w:widowControl/>
        <w:shd w:val="clear" w:color="auto" w:fill="FFFFFF"/>
        <w:spacing w:line="263" w:lineRule="atLeast"/>
        <w:textAlignment w:val="baseline"/>
        <w:rPr>
          <w:rFonts w:ascii="黑体" w:hAnsi="黑体" w:eastAsia="黑体" w:cs="宋体"/>
          <w:b/>
          <w:bCs/>
          <w:color w:val="000000"/>
          <w:kern w:val="0"/>
          <w:sz w:val="24"/>
          <w:szCs w:val="36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4446905</wp:posOffset>
                </wp:positionV>
                <wp:extent cx="2635250" cy="280670"/>
                <wp:effectExtent l="0" t="0" r="0" b="5080"/>
                <wp:wrapNone/>
                <wp:docPr id="1647835724" name="文本框 1647835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C6480A">
                            <w:pPr>
                              <w:jc w:val="left"/>
                              <w:rPr>
                                <w:rFonts w:ascii="Times New Roman" w:hAnsi="Times New Roman" w:eastAsia="黑体"/>
                                <w:spacing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spacing w:val="20"/>
                                <w:szCs w:val="21"/>
                              </w:rPr>
                              <w:t>SJQU-QR-JW-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pacing w:val="20"/>
                                <w:szCs w:val="21"/>
                                <w:lang w:val="en-US" w:eastAsia="zh-CN"/>
                              </w:rPr>
                              <w:t>638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pacing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eastAsia="黑体"/>
                                <w:spacing w:val="20"/>
                                <w:szCs w:val="21"/>
                              </w:rPr>
                              <w:t>A0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pacing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350.1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MKa4pdUAAAAK&#10;AQAADwAAAGRycy9kb3ducmV2LnhtbE2Py07DMBBF90j8gzVI7KgdmpYqjdMFElsk+lq78RBHtcdR&#10;7D6/nmEFy7lzdOdMvboGL844pj6ShmKiQCC10fbUadhuPl4WIFI2ZI2PhBpumGDVPD7UprLxQl94&#10;XudOcAmlymhwOQ+VlKl1GEyaxAGJd99xDCbzOHbSjubC5cHLV6XmMpie+IIzA747bI/rU9Cw78J9&#10;vyuG0dngS/q83zbb2Gv9/FSoJYiM1/wHw68+q0PDTod4IpuE1zCbFkxqeFNqCoKBcr7g5MBJWc5A&#10;NrX8/0LzA1BLAwQUAAAACACHTuJAUcFX82gCAAC/BAAADgAAAGRycy9lMm9Eb2MueG1srVTBbhMx&#10;EL0j8Q+W73STNE1LlE0VWgUhVbRSQZwdr7e7ktdjbCe74QPgDzhx4c539Tt49qZNKBx6IAdnxjN+&#10;M/NmZmfnXaPZRjlfk8n58GjAmTKSitrc5fzjh+WrM858EKYQmozK+VZ5fj5/+WLW2qkaUUW6UI4B&#10;xPhpa3NehWCnWeZlpRrhj8gqA2NJrhEBqrvLCidaoDc6Gw0Gk6wlV1hHUnmP28veyHeI7jmAVJa1&#10;VJck140yoUd1SouAknxVW8/nKduyVDJcl6VXgemco9KQTgSBvIpnNp+J6Z0TtqrlLgXxnBSe1NSI&#10;2iDoI9SlCIKtXf0XVFNLR57KcCSpyfpCEiOoYjh4ws1tJaxKtYBqbx9J9/8PVr7f3DhWF5iEyfj0&#10;7PjkdDTmzIgGnb///u3+x6/7n1/ZgQ2EtdZP8e7W4mXo3lCHx5HIeO9xGXnoStfEf1TIYAfd20e6&#10;VReYxOVocnwyOoFJwjY6G0xOUz+y/WvrfHirqGFRyLlDOxPLYnPlAyLC9cElBvOk62JZa52Urb/Q&#10;jm0EOo/xK6jlTAsfcJnzZfrFpAHxxzNtWJtzZDZIkQxFvN5Pm4ir0lTt4u9LjlLoVt2OhxUVW9Dj&#10;qJ84b+WyRg1XSOBGOIwYysYShmscpSaEpJ3EWUXuy7/uoz86DytnLUY25/7zWjiFut4ZzMTr4XgM&#10;2JCUMToJxR1aVocWs24uCNwMse5WJjH6B/0glo6aT9jVRYwKkzASsXMeHsSL0C8Sdl2qxSI5Yaqt&#10;CFfm1soIHQkztFgHKuvUsEhTzw2ojwrmOjVht4NxcQ715LX/7s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CmuKXVAAAACgEAAA8AAAAAAAAAAQAgAAAAIgAAAGRycy9kb3ducmV2LnhtbFBLAQIU&#10;ABQAAAAIAIdO4kBRwVfzaAIAAL8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C6480A">
                      <w:pPr>
                        <w:jc w:val="left"/>
                        <w:rPr>
                          <w:rFonts w:ascii="Times New Roman" w:hAnsi="Times New Roman" w:eastAsia="黑体"/>
                          <w:spacing w:val="20"/>
                          <w:szCs w:val="21"/>
                        </w:rPr>
                      </w:pPr>
                      <w:r>
                        <w:rPr>
                          <w:rFonts w:ascii="Times New Roman" w:hAnsi="Times New Roman" w:eastAsia="黑体"/>
                          <w:spacing w:val="20"/>
                          <w:szCs w:val="21"/>
                        </w:rPr>
                        <w:t>SJQU-QR-JW-</w:t>
                      </w:r>
                      <w:r>
                        <w:rPr>
                          <w:rFonts w:hint="eastAsia" w:ascii="Times New Roman" w:hAnsi="Times New Roman" w:eastAsia="黑体"/>
                          <w:spacing w:val="20"/>
                          <w:szCs w:val="21"/>
                          <w:lang w:val="en-US" w:eastAsia="zh-CN"/>
                        </w:rPr>
                        <w:t>638</w:t>
                      </w:r>
                      <w:r>
                        <w:rPr>
                          <w:rFonts w:hint="eastAsia" w:ascii="Times New Roman" w:hAnsi="Times New Roman" w:eastAsia="黑体"/>
                          <w:spacing w:val="20"/>
                          <w:szCs w:val="21"/>
                        </w:rPr>
                        <w:t>(</w:t>
                      </w:r>
                      <w:r>
                        <w:rPr>
                          <w:rFonts w:ascii="Times New Roman" w:hAnsi="Times New Roman" w:eastAsia="黑体"/>
                          <w:spacing w:val="20"/>
                          <w:szCs w:val="21"/>
                        </w:rPr>
                        <w:t>A0</w:t>
                      </w:r>
                      <w:r>
                        <w:rPr>
                          <w:rFonts w:hint="eastAsia" w:ascii="Times New Roman" w:hAnsi="Times New Roman" w:eastAsia="黑体"/>
                          <w:spacing w:val="2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8DDFE8D">
      <w:pPr>
        <w:widowControl/>
        <w:shd w:val="clear" w:color="auto" w:fill="FFFFFF"/>
        <w:spacing w:before="600"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上海建桥学院</w:t>
      </w:r>
    </w:p>
    <w:p w14:paraId="5EBCB13F">
      <w:pPr>
        <w:widowControl/>
        <w:shd w:val="clear" w:color="auto" w:fill="FFFFFF"/>
        <w:spacing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学生学业预警通知书</w:t>
      </w:r>
    </w:p>
    <w:p w14:paraId="64306EB8">
      <w:pPr>
        <w:widowControl/>
        <w:shd w:val="clear" w:color="auto" w:fill="FFFFFF"/>
        <w:spacing w:after="240" w:line="360" w:lineRule="exact"/>
        <w:jc w:val="center"/>
        <w:textAlignment w:val="baseline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（学生联）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214"/>
        <w:gridCol w:w="2711"/>
        <w:gridCol w:w="3912"/>
      </w:tblGrid>
      <w:tr w14:paraId="283C5C9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3EB72">
            <w:pPr>
              <w:widowControl/>
              <w:spacing w:line="400" w:lineRule="exac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学期：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学院：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微软雅黑"/>
                <w:bCs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号</w:t>
            </w:r>
          </w:p>
        </w:tc>
      </w:tr>
      <w:tr w14:paraId="0FDCC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40042">
            <w:pPr>
              <w:widowControl/>
              <w:spacing w:line="400" w:lineRule="exac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28E59">
            <w:pPr>
              <w:widowControl/>
              <w:spacing w:line="400" w:lineRule="exac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学号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373C2">
            <w:pPr>
              <w:widowControl/>
              <w:spacing w:line="400" w:lineRule="exact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  <w:lang w:val="en-US" w:eastAsia="zh-CN"/>
              </w:rPr>
              <w:t>班级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：</w:t>
            </w:r>
          </w:p>
        </w:tc>
      </w:tr>
      <w:tr w14:paraId="7F3DF46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jc w:val="center"/>
        </w:trPr>
        <w:tc>
          <w:tcPr>
            <w:tcW w:w="15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9D0565"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6E4C69A"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1A3C80B">
            <w:pPr>
              <w:widowControl/>
              <w:ind w:left="71" w:hanging="71" w:hangingChars="34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不合格课程及学分</w:t>
            </w:r>
          </w:p>
        </w:tc>
        <w:tc>
          <w:tcPr>
            <w:tcW w:w="823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3E11CF">
            <w:pPr>
              <w:widowControl/>
              <w:spacing w:line="400" w:lineRule="exact"/>
              <w:jc w:val="center"/>
              <w:textAlignment w:val="baseline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3CEA0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9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A3C5A">
            <w:pPr>
              <w:widowControl/>
              <w:spacing w:line="276" w:lineRule="auto"/>
              <w:ind w:firstLine="480" w:firstLineChars="200"/>
              <w:jc w:val="left"/>
              <w:rPr>
                <w:rFonts w:ascii="楷体" w:hAnsi="楷体" w:eastAsia="楷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4"/>
              </w:rPr>
              <w:t>由于你的不合格课程学分累计已达到</w:t>
            </w:r>
            <w:r>
              <w:rPr>
                <w:rFonts w:ascii="楷体" w:hAnsi="楷体" w:eastAsia="楷体" w:cs="宋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 w:val="24"/>
                <w:szCs w:val="24"/>
              </w:rPr>
              <w:t>分，按照上海建桥学院《学生学籍管理规定》中有关学业预警的规定，现给予你学业预警。我们通过《学生学业预警通知书》向你告知。希望你能充分了解自己的学业情况及可能产生的严重后果，寻找问题根源，努力学习，弥补差距，迎头赶上。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36"/>
                <w:szCs w:val="36"/>
              </w:rPr>
              <w:t xml:space="preserve">  </w:t>
            </w:r>
          </w:p>
        </w:tc>
      </w:tr>
    </w:tbl>
    <w:p w14:paraId="242F3BBB">
      <w:pPr>
        <w:widowControl/>
        <w:spacing w:line="480" w:lineRule="auto"/>
        <w:ind w:left="71" w:hanging="71" w:hangingChars="34"/>
        <w:jc w:val="right"/>
        <w:rPr>
          <w:rFonts w:ascii="黑体" w:hAnsi="黑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21"/>
          <w:u w:val="single"/>
        </w:rPr>
        <w:t xml:space="preserve">              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学院（盖章）</w:t>
      </w:r>
    </w:p>
    <w:p w14:paraId="4313281C">
      <w:pPr>
        <w:widowControl/>
        <w:spacing w:line="480" w:lineRule="auto"/>
        <w:ind w:left="71" w:hanging="71" w:hangingChars="34"/>
        <w:jc w:val="right"/>
        <w:rPr>
          <w:rFonts w:ascii="黑体" w:hAnsi="黑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 xml:space="preserve">年 </w:t>
      </w:r>
      <w:r>
        <w:rPr>
          <w:rFonts w:ascii="黑体" w:hAnsi="黑体" w:eastAsia="黑体" w:cs="宋体"/>
          <w:bCs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 xml:space="preserve">  月   日</w:t>
      </w: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0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61E65">
    <w:pPr>
      <w:tabs>
        <w:tab w:val="center" w:pos="451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291465</wp:posOffset>
              </wp:positionV>
              <wp:extent cx="2635250" cy="2806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9996D">
                          <w:pPr>
                            <w:jc w:val="left"/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SJQU-QR-JW-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  <w:lang w:val="en-US" w:eastAsia="zh-CN"/>
                            </w:rPr>
                            <w:t>638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Times New Roman" w:hAnsi="Times New Roman" w:eastAsia="黑体"/>
                              <w:spacing w:val="20"/>
                              <w:szCs w:val="21"/>
                            </w:rPr>
                            <w:t>A0</w:t>
                          </w:r>
                          <w:r>
                            <w:rPr>
                              <w:rFonts w:hint="eastAsia" w:ascii="Times New Roman" w:hAnsi="Times New Roman" w:eastAsia="黑体"/>
                              <w:spacing w:val="20"/>
                              <w:szCs w:val="2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5pt;margin-top:22.9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EtJE5NQAAAAI&#10;AQAADwAAAGRycy9kb3ducmV2LnhtbE2PS0/DMBCE70j8B2srcaN2IK3aEKcHJK5I9HV24yWOaq+j&#10;2H3+epYTHGdnNfNNvboGL844pj6ShmKqQCC10fbUadhuPp4XIFI2ZI2PhBpumGDVPD7UprLxQl94&#10;XudOcAilymhwOQ+VlKl1GEyaxgGJve84BpNZjp20o7lwePDyRam5DKYnbnBmwHeH7XF9Chr2Xbjv&#10;d8UwOht8SZ/322Ybe62fJoV6A5Hxmv+e4Ref0aFhpkM8kU3Ca5i98pSsoZwtQbBfzhd8OGhYqgJk&#10;U8v/A5ofUEsDBBQAAAAIAIdO4kCzMC0gXgIAAK0EAAAOAAAAZHJzL2Uyb0RvYy54bWytVM1u1DAQ&#10;viPxDpbvNLtLW8qq2WpptQipopUK4ux1nMaS4zG2d5PlAeANOHHhznP1OfjspD8UDj2wh+z85ZuZ&#10;b2ZyfNK3hm2VD5psyad7E86UlVRpe13yjx9WL444C1HYShiyquQ7FfjJ4vmz487N1YwaMpXyDCA2&#10;zDtX8iZGNy+KIBvVirBHTlk4a/KtiFD9dVF50QG9NcVsMjksOvKV8yRVCLCeDU4+IvqnAFJda6nO&#10;SG5aZeOA6pURES2FRrvAF7naulYyXtR1UJGZkqPTmJ9IAnmdnsXiWMyvvXCNlmMJ4iklPOqpFdoi&#10;6R3UmYiCbbz+C6rV0lOgOu5JaouhkcwIuphOHnFz1Qinci+gOrg70sP/g5Xvt5ee6QqbwJkVLQZ+&#10;8/3bzY9fNz+/smmip3Nhjqgrh7jYv6E+hY72AGPquq99m/7RD4Mf5O7uyFV9ZBLG2eHLg9kBXBK+&#10;2dHk8FVmv7h/2/kQ3ypqWRJK7jG8zKnYnoeIjAi9DUnJAhldrbQxWdmFU+PZVmDOWLaKOs6MCBHG&#10;kq/yLxUNiD9eM5Z1JUdlk5zJUsIb4oxNuCrv0Jg/UTG0nKTYr/uRhzVVO9Djadiv4ORKo4dzFHAp&#10;PBYKbePk4gUetSGkpFHirCH/5V/2FI85w8tZhwUtefi8EV6hr3cWG/B6ur8P2JiV/YNXMyj+oWf9&#10;0GM37SmBG0wZ1WUxxUdzK9ae2k+4zGXKCpewErlLHm/F0zicDS5bquUyB2GHnYjn9srJBJ0Is7Tc&#10;RKp1HliiaeAG1CcFW5yHMF5cOpOHeo66/8o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S0kTk&#10;1AAAAAgBAAAPAAAAAAAAAAEAIAAAACIAAABkcnMvZG93bnJldi54bWxQSwECFAAUAAAACACHTuJA&#10;szAtIF4CAACtBAAADgAAAAAAAAABACAAAAAjAQAAZHJzL2Uyb0RvYy54bWxQSwUGAAAAAAYABgBZ&#10;AQAA8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9996D">
                    <w:pPr>
                      <w:jc w:val="left"/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</w:pP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SJQU-QR-JW-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  <w:lang w:val="en-US" w:eastAsia="zh-CN"/>
                      </w:rPr>
                      <w:t>638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(</w:t>
                    </w:r>
                    <w:r>
                      <w:rPr>
                        <w:rFonts w:ascii="Times New Roman" w:hAnsi="Times New Roman" w:eastAsia="黑体"/>
                        <w:spacing w:val="20"/>
                        <w:szCs w:val="21"/>
                      </w:rPr>
                      <w:t>A0</w:t>
                    </w:r>
                    <w:r>
                      <w:rPr>
                        <w:rFonts w:hint="eastAsia" w:ascii="Times New Roman" w:hAnsi="Times New Roman" w:eastAsia="黑体"/>
                        <w:spacing w:val="20"/>
                        <w:szCs w:val="21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1B"/>
    <w:rsid w:val="000B311F"/>
    <w:rsid w:val="001D03F2"/>
    <w:rsid w:val="001F5028"/>
    <w:rsid w:val="002517D3"/>
    <w:rsid w:val="002B4316"/>
    <w:rsid w:val="0030271B"/>
    <w:rsid w:val="0036691C"/>
    <w:rsid w:val="00432BF4"/>
    <w:rsid w:val="00492D00"/>
    <w:rsid w:val="004A5D70"/>
    <w:rsid w:val="004B329A"/>
    <w:rsid w:val="005B331B"/>
    <w:rsid w:val="00640E41"/>
    <w:rsid w:val="00662D0F"/>
    <w:rsid w:val="0073675F"/>
    <w:rsid w:val="007F29F0"/>
    <w:rsid w:val="008509AC"/>
    <w:rsid w:val="008863EF"/>
    <w:rsid w:val="008C626B"/>
    <w:rsid w:val="008C78F6"/>
    <w:rsid w:val="009065C4"/>
    <w:rsid w:val="009A3C18"/>
    <w:rsid w:val="00A72C49"/>
    <w:rsid w:val="00AA0449"/>
    <w:rsid w:val="00AC21C6"/>
    <w:rsid w:val="00B7330D"/>
    <w:rsid w:val="00C70006"/>
    <w:rsid w:val="00DE71C0"/>
    <w:rsid w:val="00E91DB9"/>
    <w:rsid w:val="00E9361F"/>
    <w:rsid w:val="00EC22A9"/>
    <w:rsid w:val="00F532AE"/>
    <w:rsid w:val="00FB2209"/>
    <w:rsid w:val="151F1E99"/>
    <w:rsid w:val="5233388D"/>
    <w:rsid w:val="5AA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Company>Home</Company>
  <Pages>1</Pages>
  <Words>250</Words>
  <Characters>250</Characters>
  <Lines>3</Lines>
  <Paragraphs>1</Paragraphs>
  <TotalTime>55</TotalTime>
  <ScaleCrop>false</ScaleCrop>
  <LinksUpToDate>false</LinksUpToDate>
  <CharactersWithSpaces>431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2024-07-11T02:24:00Z</dcterms:created>
  <dc:creator>China</dc:creator>
  <cp:lastModifiedBy>ZM</cp:lastModifiedBy>
  <cp:lastPrinted>2024-12-09T05:03:00Z</cp:lastPrinted>
  <dcterms:modified xsi:type="dcterms:W3CDTF">2024-12-09T05:14:28Z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803CBB9999D54B1A99F555223ADE5BC5_12</vt:lpwstr>
  </property>
</Properties>
</file>