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实践教学安排表</w:t>
      </w:r>
    </w:p>
    <w:p>
      <w:pPr>
        <w:ind w:firstLine="949" w:firstLineChars="450"/>
        <w:jc w:val="right"/>
        <w:rPr>
          <w:b/>
          <w:bCs/>
          <w:sz w:val="24"/>
        </w:rPr>
      </w:pPr>
      <w:r>
        <w:rPr>
          <w:rFonts w:hint="eastAsia"/>
          <w:b/>
          <w:bCs/>
        </w:rPr>
        <w:t xml:space="preserve">学年第    学期                                    </w:t>
      </w:r>
    </w:p>
    <w:tbl>
      <w:tblPr>
        <w:tblStyle w:val="7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83"/>
        <w:gridCol w:w="532"/>
        <w:gridCol w:w="1255"/>
        <w:gridCol w:w="180"/>
        <w:gridCol w:w="1080"/>
        <w:gridCol w:w="238"/>
        <w:gridCol w:w="1499"/>
        <w:gridCol w:w="304"/>
        <w:gridCol w:w="126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班  级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实践环节名称</w:t>
            </w:r>
          </w:p>
        </w:tc>
        <w:tc>
          <w:tcPr>
            <w:tcW w:w="508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t>资源</w:t>
            </w:r>
            <w:r>
              <w:rPr>
                <w:rFonts w:hint="eastAsia"/>
              </w:rPr>
              <w:t>要求</w:t>
            </w:r>
          </w:p>
        </w:tc>
        <w:tc>
          <w:tcPr>
            <w:tcW w:w="8252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教学周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ind w:right="0" w:rightChars="0"/>
              <w:jc w:val="center"/>
            </w:pPr>
            <w:r>
              <w:rPr>
                <w:rFonts w:hint="eastAsia"/>
              </w:rPr>
              <w:t>星期/节次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教学地点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right="-466" w:rightChars="-222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</w:pPr>
      <w:r>
        <w:rPr>
          <w:rFonts w:hint="eastAsia"/>
        </w:rPr>
        <w:t>指导教师签名：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系主任签名：</w:t>
      </w:r>
    </w:p>
    <w:p>
      <w:pPr>
        <w:widowControl/>
        <w:spacing w:before="156" w:beforeLines="50" w:after="156" w:afterLines="50"/>
        <w:jc w:val="left"/>
      </w:pP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日期：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说明：</w:t>
      </w:r>
    </w:p>
    <w:p>
      <w:pPr>
        <w:widowControl/>
        <w:numPr>
          <w:ilvl w:val="0"/>
          <w:numId w:val="1"/>
        </w:numPr>
        <w:ind w:left="425" w:hanging="425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实践环节名称应包含课程编号；</w:t>
      </w:r>
    </w:p>
    <w:p>
      <w:pPr>
        <w:widowControl/>
        <w:numPr>
          <w:ilvl w:val="0"/>
          <w:numId w:val="1"/>
        </w:numPr>
        <w:ind w:left="425" w:hanging="425"/>
        <w:jc w:val="left"/>
        <w:rPr>
          <w:rFonts w:hint="eastAsia"/>
        </w:rPr>
      </w:pPr>
      <w:r>
        <w:rPr>
          <w:rFonts w:hint="eastAsia"/>
        </w:rPr>
        <w:t>教学地点填写校内或校外的具体地点</w:t>
      </w:r>
      <w:r>
        <w:rPr>
          <w:rFonts w:hint="eastAsia"/>
          <w:lang w:eastAsia="zh-CN"/>
        </w:rPr>
        <w:t>；</w:t>
      </w:r>
    </w:p>
    <w:p>
      <w:pPr>
        <w:widowControl/>
        <w:numPr>
          <w:ilvl w:val="0"/>
          <w:numId w:val="1"/>
        </w:numPr>
        <w:ind w:left="425" w:hanging="425"/>
        <w:jc w:val="left"/>
      </w:pPr>
      <w:r>
        <w:rPr>
          <w:rFonts w:hint="eastAsia"/>
        </w:rPr>
        <w:t>教学形式填分散或集中</w:t>
      </w:r>
      <w:r>
        <w:rPr>
          <w:rFonts w:hint="eastAsia"/>
          <w:lang w:eastAsia="zh-CN"/>
        </w:rPr>
        <w:t>；</w:t>
      </w:r>
    </w:p>
    <w:p>
      <w:pPr>
        <w:widowControl/>
        <w:numPr>
          <w:ilvl w:val="0"/>
          <w:numId w:val="1"/>
        </w:numPr>
        <w:ind w:left="425" w:hanging="425"/>
        <w:jc w:val="left"/>
      </w:pPr>
      <w:r>
        <w:rPr>
          <w:rFonts w:hint="eastAsia"/>
        </w:rPr>
        <w:t>另附指导教师名单（联系电话）和学生分组名单</w:t>
      </w:r>
      <w:r>
        <w:rPr>
          <w:rFonts w:hint="eastAsia"/>
          <w:lang w:eastAsia="zh-CN"/>
        </w:rPr>
        <w:t>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83185</wp:posOffset>
              </wp:positionH>
              <wp:positionV relativeFrom="paragraph">
                <wp:posOffset>69215</wp:posOffset>
              </wp:positionV>
              <wp:extent cx="2634615" cy="31432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46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cs="Times New Roman"/>
                              <w:color w:val="000000"/>
                              <w:spacing w:val="20"/>
                              <w:kern w:val="2"/>
                            </w:rPr>
                            <w:t>SJQU-QR-JW-127（A1）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.55pt;margin-top:5.45pt;height:24.75pt;width:207.45pt;z-index:251659264;mso-width-relative:page;mso-height-relative:page;" filled="f" stroked="f" coordsize="21600,21600" o:gfxdata="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wroZfZAAAACAEAAA8AAAAAAAAAAQAg&#10;AAAAIgAAAGRycy9kb3ducmV2LnhtbFBLAQIUABQAAAAIAIdO4kB/PlOY1AEAAIoDAAAOAAAAAAAA&#10;AAEAIAAAACgBAABkcnMvZTJvRG9jLnhtbFBLBQYAAAAABgAGAFkBAAB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6"/>
                      <w:spacing w:before="0" w:beforeAutospacing="0" w:after="0" w:afterAutospacing="0"/>
                    </w:pPr>
                    <w:r>
                      <w:rPr>
                        <w:rFonts w:hint="eastAsia" w:cs="Times New Roman"/>
                        <w:color w:val="000000"/>
                        <w:spacing w:val="20"/>
                        <w:kern w:val="2"/>
                      </w:rPr>
                      <w:t>SJQU-QR-JW-127（A1）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644C8"/>
    <w:multiLevelType w:val="singleLevel"/>
    <w:tmpl w:val="BFB644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ZmFmOWFjYjQ1MDQxZDllOGVmMDEwYzFkMDQ3YTkifQ=="/>
  </w:docVars>
  <w:rsids>
    <w:rsidRoot w:val="00172A27"/>
    <w:rsid w:val="000715DD"/>
    <w:rsid w:val="000B7350"/>
    <w:rsid w:val="000D6A4F"/>
    <w:rsid w:val="000E655B"/>
    <w:rsid w:val="00106BAE"/>
    <w:rsid w:val="00172A27"/>
    <w:rsid w:val="001945A4"/>
    <w:rsid w:val="00217081"/>
    <w:rsid w:val="002744C5"/>
    <w:rsid w:val="00292E60"/>
    <w:rsid w:val="002A7714"/>
    <w:rsid w:val="002E07B1"/>
    <w:rsid w:val="003E07EE"/>
    <w:rsid w:val="004576E7"/>
    <w:rsid w:val="004C62F7"/>
    <w:rsid w:val="004E3F84"/>
    <w:rsid w:val="005665EF"/>
    <w:rsid w:val="005B7F4B"/>
    <w:rsid w:val="005E13F3"/>
    <w:rsid w:val="00640CB2"/>
    <w:rsid w:val="00663DEC"/>
    <w:rsid w:val="006A4CF7"/>
    <w:rsid w:val="006C3D93"/>
    <w:rsid w:val="006E0530"/>
    <w:rsid w:val="00726F56"/>
    <w:rsid w:val="007732A4"/>
    <w:rsid w:val="00783902"/>
    <w:rsid w:val="008B54E1"/>
    <w:rsid w:val="008E2142"/>
    <w:rsid w:val="009256F8"/>
    <w:rsid w:val="00A12D7C"/>
    <w:rsid w:val="00A377B0"/>
    <w:rsid w:val="00B86E39"/>
    <w:rsid w:val="00BF5AE7"/>
    <w:rsid w:val="00C77C55"/>
    <w:rsid w:val="00C83E70"/>
    <w:rsid w:val="00CA1808"/>
    <w:rsid w:val="00CC3097"/>
    <w:rsid w:val="00D70709"/>
    <w:rsid w:val="00F65762"/>
    <w:rsid w:val="00FC0EFA"/>
    <w:rsid w:val="00FD45A1"/>
    <w:rsid w:val="00FF3E69"/>
    <w:rsid w:val="03DD4B33"/>
    <w:rsid w:val="05821027"/>
    <w:rsid w:val="0EA32AB3"/>
    <w:rsid w:val="15F55F85"/>
    <w:rsid w:val="2BFF77E4"/>
    <w:rsid w:val="3766226D"/>
    <w:rsid w:val="3BD70148"/>
    <w:rsid w:val="3DD7C118"/>
    <w:rsid w:val="3EB99337"/>
    <w:rsid w:val="595BFEE7"/>
    <w:rsid w:val="5B6AEAF0"/>
    <w:rsid w:val="5BFDBBBB"/>
    <w:rsid w:val="5FDF4E0D"/>
    <w:rsid w:val="5FF73071"/>
    <w:rsid w:val="67FFBCA5"/>
    <w:rsid w:val="6A025760"/>
    <w:rsid w:val="6A8F7305"/>
    <w:rsid w:val="6B7BCBFF"/>
    <w:rsid w:val="6CF7D892"/>
    <w:rsid w:val="6FFD8B7B"/>
    <w:rsid w:val="73FF49F8"/>
    <w:rsid w:val="757FA855"/>
    <w:rsid w:val="77BB887B"/>
    <w:rsid w:val="77FFCA54"/>
    <w:rsid w:val="79CEAF03"/>
    <w:rsid w:val="7AE7A44E"/>
    <w:rsid w:val="7B7B2C10"/>
    <w:rsid w:val="7B7DA30F"/>
    <w:rsid w:val="7BE253BE"/>
    <w:rsid w:val="7BEB729F"/>
    <w:rsid w:val="7DE79E6D"/>
    <w:rsid w:val="7DEB1A7D"/>
    <w:rsid w:val="7DF7F81D"/>
    <w:rsid w:val="7ED36961"/>
    <w:rsid w:val="7EFBE141"/>
    <w:rsid w:val="7F37514B"/>
    <w:rsid w:val="7F7FCDD0"/>
    <w:rsid w:val="7F9ECF05"/>
    <w:rsid w:val="7FADEFF3"/>
    <w:rsid w:val="7FD6ECF1"/>
    <w:rsid w:val="7FFAC3CF"/>
    <w:rsid w:val="7FFF08E6"/>
    <w:rsid w:val="A5F79263"/>
    <w:rsid w:val="ADD79830"/>
    <w:rsid w:val="AFAD8FA5"/>
    <w:rsid w:val="B7EFC0D8"/>
    <w:rsid w:val="B8F2C348"/>
    <w:rsid w:val="BAEF7727"/>
    <w:rsid w:val="BDFD83DF"/>
    <w:rsid w:val="BF7BAFF0"/>
    <w:rsid w:val="BFDC8047"/>
    <w:rsid w:val="C8EFE223"/>
    <w:rsid w:val="CFD771BA"/>
    <w:rsid w:val="CFFBC38E"/>
    <w:rsid w:val="DD931B6D"/>
    <w:rsid w:val="DDFF8324"/>
    <w:rsid w:val="DF279F8C"/>
    <w:rsid w:val="DFEFE488"/>
    <w:rsid w:val="E7F783AD"/>
    <w:rsid w:val="E7FED8B5"/>
    <w:rsid w:val="EAE7F1CD"/>
    <w:rsid w:val="ECB725DC"/>
    <w:rsid w:val="EE3FA9C7"/>
    <w:rsid w:val="EFFF498D"/>
    <w:rsid w:val="F3DF9BAA"/>
    <w:rsid w:val="F7BFCA50"/>
    <w:rsid w:val="FBBF2E1B"/>
    <w:rsid w:val="FBFFB148"/>
    <w:rsid w:val="FDF5315D"/>
    <w:rsid w:val="FEFD91A1"/>
    <w:rsid w:val="FF5F3F6F"/>
    <w:rsid w:val="FFAFB38C"/>
    <w:rsid w:val="FFB574E2"/>
    <w:rsid w:val="FFF7E37E"/>
    <w:rsid w:val="FFFBF3A1"/>
    <w:rsid w:val="FFFF1474"/>
    <w:rsid w:val="FFFF541E"/>
    <w:rsid w:val="FF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soft.netnest.com.cn</Company>
  <Pages>1</Pages>
  <Words>142</Words>
  <Characters>142</Characters>
  <Lines>4</Lines>
  <Paragraphs>1</Paragraphs>
  <TotalTime>16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2024-06-13T01:40:00Z</dcterms:created>
  <dc:creator>软件仓库</dc:creator>
  <cp:lastModifiedBy>lzh</cp:lastModifiedBy>
  <cp:lastPrinted>2024-06-13T00:27:00Z</cp:lastPrinted>
  <dcterms:modified xsi:type="dcterms:W3CDTF">2024-07-10T03:04:35Z</dcterms:modified>
  <dc:title>上海建桥学院实践教学安排表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94BFA7E6973A3F0FE38D556611383A62_43</vt:lpwstr>
  </property>
</Properties>
</file>